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7A81AF83"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00E67462">
                              <w:rPr>
                                <w:rFonts w:hint="eastAsia"/>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7A81AF83"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w:t>
                      </w:r>
                      <w:r w:rsidR="00E67462">
                        <w:rPr>
                          <w:rFonts w:hint="eastAsia"/>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6DFB2661" w14:textId="77777777" w:rsidR="00E67462" w:rsidRDefault="00E67462" w:rsidP="00E67462">
      <w:pPr>
        <w:pStyle w:val="5"/>
        <w:spacing w:before="108"/>
      </w:pPr>
      <w:r>
        <w:rPr>
          <w:rFonts w:hint="eastAsia"/>
        </w:rPr>
        <w:t>10.27</w:t>
      </w:r>
      <w:r>
        <w:rPr>
          <w:rFonts w:hint="eastAsia"/>
          <w:lang w:eastAsia="ja-JP"/>
        </w:rPr>
        <w:t>総</w:t>
      </w:r>
      <w:proofErr w:type="spellStart"/>
      <w:r>
        <w:rPr>
          <w:rFonts w:hint="eastAsia"/>
        </w:rPr>
        <w:t>選挙の結果について</w:t>
      </w:r>
      <w:proofErr w:type="spellEnd"/>
    </w:p>
    <w:p w14:paraId="5A2A1F2E" w14:textId="5639DC69" w:rsidR="00E67462" w:rsidRPr="00E67462" w:rsidRDefault="00E67462" w:rsidP="00E67462">
      <w:pPr>
        <w:ind w:firstLineChars="100" w:firstLine="240"/>
        <w:rPr>
          <w:lang w:val="x-none"/>
        </w:rPr>
      </w:pPr>
      <w:r w:rsidRPr="00E67462">
        <w:t>10</w:t>
      </w:r>
      <w:r w:rsidRPr="00E67462">
        <w:t>月</w:t>
      </w:r>
      <w:r w:rsidRPr="00E67462">
        <w:t>27</w:t>
      </w:r>
      <w:r w:rsidRPr="00E67462">
        <w:t>日の衆議院選挙では、自民・公明の与党が</w:t>
      </w:r>
      <w:r w:rsidRPr="00E67462">
        <w:t>215</w:t>
      </w:r>
      <w:r w:rsidRPr="00E67462">
        <w:t>議席で過半数を割り込みました。裏金事件の影響で自民党は</w:t>
      </w:r>
      <w:r w:rsidRPr="00E67462">
        <w:t>65</w:t>
      </w:r>
      <w:r w:rsidRPr="00E67462">
        <w:t>議席減の</w:t>
      </w:r>
      <w:r w:rsidRPr="00E67462">
        <w:t>191</w:t>
      </w:r>
      <w:r w:rsidRPr="00E67462">
        <w:t>議席、公明党は</w:t>
      </w:r>
      <w:r w:rsidRPr="00E67462">
        <w:t>8</w:t>
      </w:r>
      <w:r w:rsidRPr="00E67462">
        <w:t>議席減の</w:t>
      </w:r>
      <w:r w:rsidRPr="00E67462">
        <w:t>24</w:t>
      </w:r>
      <w:r w:rsidRPr="00E67462">
        <w:t>議席にとどまりました。一方、立憲民主党は</w:t>
      </w:r>
      <w:r w:rsidRPr="00E67462">
        <w:t>50</w:t>
      </w:r>
      <w:r w:rsidRPr="00E67462">
        <w:t>議席増の</w:t>
      </w:r>
      <w:r w:rsidRPr="00E67462">
        <w:t>148</w:t>
      </w:r>
      <w:r w:rsidRPr="00E67462">
        <w:t>議席、国民民主党は</w:t>
      </w:r>
      <w:r w:rsidRPr="00E67462">
        <w:t>7</w:t>
      </w:r>
      <w:r w:rsidRPr="00E67462">
        <w:t>議席増の</w:t>
      </w:r>
      <w:r w:rsidRPr="00E67462">
        <w:t>28</w:t>
      </w:r>
      <w:r w:rsidRPr="00E67462">
        <w:t>議席、れいわ新選組は</w:t>
      </w:r>
      <w:r w:rsidRPr="00E67462">
        <w:t>6</w:t>
      </w:r>
      <w:r w:rsidRPr="00E67462">
        <w:t>議席増の</w:t>
      </w:r>
      <w:r w:rsidRPr="00E67462">
        <w:t>9</w:t>
      </w:r>
      <w:r w:rsidRPr="00E67462">
        <w:t>議席に躍進しました。今後の政局は政権交代や新たな連立の可能性が注目されます。石破首相の「マイナ保険証併用」や立憲民主党の「紙の保険証使用の存続」など、国民の要求に応える動きが求められています。</w:t>
      </w:r>
    </w:p>
    <w:p w14:paraId="129D3B07" w14:textId="6ED6600B" w:rsidR="00E67462" w:rsidRDefault="00E67462" w:rsidP="00E67462">
      <w:pPr>
        <w:pStyle w:val="5"/>
        <w:spacing w:before="108"/>
        <w:rPr>
          <w:lang w:eastAsia="ja-JP"/>
        </w:rPr>
      </w:pPr>
      <w:r>
        <w:rPr>
          <w:rFonts w:hint="eastAsia"/>
          <w:lang w:eastAsia="ja-JP"/>
        </w:rPr>
        <w:t>保険証新規発行停止まで残り１ヵ月</w:t>
      </w:r>
    </w:p>
    <w:p w14:paraId="34EE2F78" w14:textId="77777777" w:rsidR="00E67462" w:rsidRDefault="00E67462" w:rsidP="00CE15D3">
      <w:pPr>
        <w:pStyle w:val="172"/>
      </w:pPr>
      <w:r w:rsidRPr="00AB411B">
        <w:t>政府はマイナ保険証のトラブルについて「総点検は終了した」と主張し、</w:t>
      </w:r>
      <w:r w:rsidRPr="00AB411B">
        <w:t>12</w:t>
      </w:r>
      <w:r w:rsidRPr="00AB411B">
        <w:t>月</w:t>
      </w:r>
      <w:r w:rsidRPr="00AB411B">
        <w:t>2</w:t>
      </w:r>
      <w:r w:rsidRPr="00AB411B">
        <w:t>日から保険証の新規発行停止を強行しようとしています。しかし、利用率は</w:t>
      </w:r>
      <w:r w:rsidRPr="00AB411B">
        <w:t>8</w:t>
      </w:r>
      <w:r w:rsidRPr="00AB411B">
        <w:t>月時点で</w:t>
      </w:r>
      <w:r w:rsidRPr="00AB411B">
        <w:t>12.43%</w:t>
      </w:r>
      <w:r w:rsidRPr="00AB411B">
        <w:t>と低迷し、国民の不安が大きいことが示されています。医療機関でのシステムトラブルや紐付け誤りが頻発し、</w:t>
      </w:r>
      <w:r w:rsidRPr="00AB411B">
        <w:t>10</w:t>
      </w:r>
      <w:r w:rsidRPr="00AB411B">
        <w:t>割負担や診療を受けられない事例も発生しています。マイナ保険証の一本化が医療の質の向上に繋がらない懸念があり、保険者情報が記載されていないため、給付を受ける機会が奪われる可能性もあります。保険証の存続を求める活動を強化し、</w:t>
      </w:r>
      <w:r w:rsidRPr="00AB411B">
        <w:t>11</w:t>
      </w:r>
      <w:r w:rsidRPr="00AB411B">
        <w:t>月</w:t>
      </w:r>
      <w:r w:rsidRPr="00AB411B">
        <w:t>7</w:t>
      </w:r>
      <w:r w:rsidRPr="00AB411B">
        <w:t>日に大集会を開催します。</w:t>
      </w:r>
    </w:p>
    <w:p w14:paraId="309FE3B7" w14:textId="77777777" w:rsidR="00E67462" w:rsidRDefault="00E67462" w:rsidP="00E67462">
      <w:pPr>
        <w:pStyle w:val="5"/>
        <w:spacing w:before="108"/>
        <w:rPr>
          <w:lang w:eastAsia="ja-JP"/>
        </w:rPr>
      </w:pPr>
      <w:proofErr w:type="spellStart"/>
      <w:r w:rsidRPr="00E05EFB">
        <w:rPr>
          <w:rFonts w:hint="eastAsia"/>
        </w:rPr>
        <w:t>社保審年金部会</w:t>
      </w:r>
      <w:proofErr w:type="spellEnd"/>
      <w:r w:rsidRPr="00E05EFB">
        <w:rPr>
          <w:rFonts w:hint="eastAsia"/>
        </w:rPr>
        <w:t xml:space="preserve"> </w:t>
      </w:r>
      <w:proofErr w:type="spellStart"/>
      <w:r w:rsidRPr="00E05EFB">
        <w:rPr>
          <w:rFonts w:hint="eastAsia"/>
        </w:rPr>
        <w:t>企業規模要件撤廃、適用拡大の内容について概ね一致</w:t>
      </w:r>
      <w:proofErr w:type="spellEnd"/>
    </w:p>
    <w:p w14:paraId="00EFA426" w14:textId="01EF347E" w:rsidR="00E67462" w:rsidRDefault="00E67462" w:rsidP="00E67462">
      <w:pPr>
        <w:ind w:firstLineChars="100" w:firstLine="240"/>
      </w:pPr>
      <w:r w:rsidRPr="00E05EFB">
        <w:t>社会保障審議会年金部会は、被用者保険の適用拡大について議論し、短時間労働者の企業規模要件の撤廃を提言</w:t>
      </w:r>
      <w:r w:rsidR="00B95C8E">
        <w:rPr>
          <w:rFonts w:hint="eastAsia"/>
        </w:rPr>
        <w:t>しました</w:t>
      </w:r>
      <w:r w:rsidRPr="00E05EFB">
        <w:t>。異論はなく、小規模事業者の経営影響については段階的な拡大を要請</w:t>
      </w:r>
      <w:r w:rsidR="00B95C8E">
        <w:rPr>
          <w:rFonts w:hint="eastAsia"/>
        </w:rPr>
        <w:t>しました</w:t>
      </w:r>
      <w:r w:rsidRPr="00E05EFB">
        <w:t>。個人事業所の非適用業種の解消には反対意見が出ず、労働時間要件の引下げには反対意見が多</w:t>
      </w:r>
      <w:r w:rsidR="00B95C8E">
        <w:rPr>
          <w:rFonts w:hint="eastAsia"/>
        </w:rPr>
        <w:t>くありました</w:t>
      </w:r>
      <w:r w:rsidRPr="00E05EFB">
        <w:t>。医療保険部会では、適用拡大による国保への影響が議論され、将来の歯止めや支援が求められ</w:t>
      </w:r>
      <w:r w:rsidR="00B95C8E">
        <w:rPr>
          <w:rFonts w:hint="eastAsia"/>
        </w:rPr>
        <w:t>まし</w:t>
      </w:r>
      <w:r w:rsidRPr="00E05EFB">
        <w:t>た。厚労省は具体的な改定案を作成し、来年の通常国会に提出予定</w:t>
      </w:r>
      <w:r w:rsidR="00B95C8E">
        <w:rPr>
          <w:rFonts w:hint="eastAsia"/>
        </w:rPr>
        <w:t>です</w:t>
      </w:r>
      <w:r w:rsidRPr="00E05EFB">
        <w:t>。</w:t>
      </w:r>
    </w:p>
    <w:p w14:paraId="25B7727C" w14:textId="77777777" w:rsidR="00E67462" w:rsidRDefault="00E67462">
      <w:pPr>
        <w:widowControl/>
        <w:jc w:val="left"/>
      </w:pPr>
      <w:r>
        <w:br w:type="page"/>
      </w:r>
    </w:p>
    <w:p w14:paraId="42AC4E9E" w14:textId="77777777" w:rsidR="00E67462" w:rsidRDefault="00E67462" w:rsidP="00E67462">
      <w:pPr>
        <w:pStyle w:val="5"/>
        <w:spacing w:before="108"/>
      </w:pPr>
      <w:r w:rsidRPr="00E05EFB">
        <w:rPr>
          <w:rFonts w:hint="eastAsia"/>
        </w:rPr>
        <w:lastRenderedPageBreak/>
        <w:t>インボイス制度開始から１年、中小事業者の８割が事務負担増、５割が減収（商工会議所）</w:t>
      </w:r>
    </w:p>
    <w:p w14:paraId="6750E6FA" w14:textId="77777777" w:rsidR="00E67462" w:rsidRDefault="00E67462" w:rsidP="00E67462">
      <w:pPr>
        <w:ind w:firstLineChars="100" w:firstLine="240"/>
      </w:pPr>
      <w:r w:rsidRPr="00E05EFB">
        <w:t>国税庁によると、</w:t>
      </w:r>
      <w:r w:rsidRPr="00E05EFB">
        <w:t>2024</w:t>
      </w:r>
      <w:r w:rsidRPr="00E05EFB">
        <w:t>年</w:t>
      </w:r>
      <w:r w:rsidRPr="00E05EFB">
        <w:t>8</w:t>
      </w:r>
      <w:r w:rsidRPr="00E05EFB">
        <w:t>月末までにインボイス登録事業者は</w:t>
      </w:r>
      <w:r w:rsidRPr="00E05EFB">
        <w:t>458</w:t>
      </w:r>
      <w:r w:rsidRPr="00E05EFB">
        <w:t>万者に達し、新規登録は鈍化しています。日本商工会議所の調査では、</w:t>
      </w:r>
      <w:r w:rsidRPr="00E05EFB">
        <w:t>82.2%</w:t>
      </w:r>
      <w:r w:rsidRPr="00E05EFB">
        <w:t>の中小事業者が経理負担増を報告し、</w:t>
      </w:r>
      <w:r w:rsidRPr="00E05EFB">
        <w:t>85.6%</w:t>
      </w:r>
      <w:r w:rsidRPr="00E05EFB">
        <w:t>が価格交渉せず、</w:t>
      </w:r>
      <w:r w:rsidRPr="00E05EFB">
        <w:t>54.9%</w:t>
      </w:r>
      <w:r w:rsidRPr="00E05EFB">
        <w:t>が減収。免税事業者が課税事業者に転換すると税負担増の可能性があり、価格転嫁支援が求められます。また、</w:t>
      </w:r>
      <w:r w:rsidRPr="00E05EFB">
        <w:t>2026</w:t>
      </w:r>
      <w:r w:rsidRPr="00E05EFB">
        <w:t>年</w:t>
      </w:r>
      <w:r w:rsidRPr="00E05EFB">
        <w:t>9</w:t>
      </w:r>
      <w:r w:rsidRPr="00E05EFB">
        <w:t>月末で終了予定の</w:t>
      </w:r>
      <w:r w:rsidRPr="00E05EFB">
        <w:t>2</w:t>
      </w:r>
      <w:r w:rsidRPr="00E05EFB">
        <w:t>割特例を</w:t>
      </w:r>
      <w:r w:rsidRPr="00E05EFB">
        <w:t>85.5%</w:t>
      </w:r>
      <w:r w:rsidRPr="00E05EFB">
        <w:t>が適用しており、</w:t>
      </w:r>
      <w:r w:rsidRPr="00E05EFB">
        <w:t>63.7%</w:t>
      </w:r>
      <w:r w:rsidRPr="00E05EFB">
        <w:t>が延長・恒久化を希望、</w:t>
      </w:r>
      <w:r w:rsidRPr="00E05EFB">
        <w:t>37.4%</w:t>
      </w:r>
      <w:r w:rsidRPr="00E05EFB">
        <w:t>が</w:t>
      </w:r>
      <w:r w:rsidRPr="00E05EFB">
        <w:t>1</w:t>
      </w:r>
      <w:r w:rsidRPr="00E05EFB">
        <w:t>割への拡充を求めています。</w:t>
      </w:r>
    </w:p>
    <w:p w14:paraId="25B9EE06" w14:textId="77777777" w:rsidR="00E67462" w:rsidRDefault="00E67462" w:rsidP="00E67462">
      <w:pPr>
        <w:pStyle w:val="5"/>
        <w:spacing w:before="108"/>
      </w:pPr>
      <w:proofErr w:type="spellStart"/>
      <w:r w:rsidRPr="00E05EFB">
        <w:rPr>
          <w:rFonts w:hint="eastAsia"/>
        </w:rPr>
        <w:t>改正建設業法実効性確保</w:t>
      </w:r>
      <w:proofErr w:type="spellEnd"/>
      <w:r w:rsidRPr="00E05EFB">
        <w:rPr>
          <w:rFonts w:hint="eastAsia"/>
        </w:rPr>
        <w:t xml:space="preserve"> </w:t>
      </w:r>
      <w:proofErr w:type="spellStart"/>
      <w:r w:rsidRPr="00E05EFB">
        <w:rPr>
          <w:rFonts w:hint="eastAsia"/>
        </w:rPr>
        <w:t>建設Ｇメン強化</w:t>
      </w:r>
      <w:proofErr w:type="spellEnd"/>
    </w:p>
    <w:p w14:paraId="68ED108D" w14:textId="44FA91A2" w:rsidR="00E67462" w:rsidRDefault="00E67462" w:rsidP="00CE15D3">
      <w:pPr>
        <w:pStyle w:val="172"/>
      </w:pPr>
      <w:r w:rsidRPr="00E05EFB">
        <w:t>国土交通省は改正建設業法の実効性確保のため、建設Ｇメンの体制を</w:t>
      </w:r>
      <w:r w:rsidRPr="00E05EFB">
        <w:t>72</w:t>
      </w:r>
      <w:r w:rsidRPr="00E05EFB">
        <w:t>人から</w:t>
      </w:r>
      <w:r w:rsidRPr="00E05EFB">
        <w:t>135</w:t>
      </w:r>
      <w:r w:rsidRPr="00E05EFB">
        <w:t>人に増強。また、事務負担増を見越し、法令違反通報の対応効率化を発表。改正建設業法施行後、都道府県知事許可業者の請負契約締結状況の調査が可能となり、</w:t>
      </w:r>
      <w:r w:rsidRPr="00E05EFB">
        <w:t>ICT</w:t>
      </w:r>
      <w:r w:rsidRPr="00E05EFB">
        <w:t>技術の活用を検討しています。</w:t>
      </w:r>
    </w:p>
    <w:p w14:paraId="27936246" w14:textId="506ACCF6" w:rsidR="00E67462" w:rsidRDefault="00F3656F" w:rsidP="00E67462">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7F6F59C0" w14:textId="3F7137AD" w:rsidR="00DD2D29" w:rsidRDefault="00DD2D29" w:rsidP="00DD2D29">
      <w:pPr>
        <w:pStyle w:val="5"/>
        <w:spacing w:before="108" w:after="72"/>
      </w:pPr>
      <w:r>
        <w:rPr>
          <w:rFonts w:hint="eastAsia"/>
        </w:rPr>
        <w:t>10.25</w:t>
      </w:r>
      <w:r>
        <w:rPr>
          <w:rFonts w:hint="eastAsia"/>
        </w:rPr>
        <w:t>事業所交流会＠渋谷ヒカリエカンファレンス</w:t>
      </w:r>
    </w:p>
    <w:p w14:paraId="7F9068BC" w14:textId="0BFE898C" w:rsidR="00DD2D29" w:rsidRDefault="00DD2D29" w:rsidP="00DD2D29">
      <w:pPr>
        <w:ind w:firstLineChars="100" w:firstLine="240"/>
      </w:pPr>
      <w:r>
        <w:rPr>
          <w:rFonts w:hint="eastAsia"/>
        </w:rPr>
        <w:t>昨年に引き続き「事業所交流会」を開催し、</w:t>
      </w:r>
      <w:r>
        <w:rPr>
          <w:rFonts w:hint="eastAsia"/>
        </w:rPr>
        <w:t>37</w:t>
      </w:r>
      <w:r>
        <w:rPr>
          <w:rFonts w:hint="eastAsia"/>
        </w:rPr>
        <w:t>人が参加しました。第</w:t>
      </w:r>
      <w:r>
        <w:rPr>
          <w:rFonts w:hint="eastAsia"/>
        </w:rPr>
        <w:t>1</w:t>
      </w:r>
      <w:r>
        <w:rPr>
          <w:rFonts w:hint="eastAsia"/>
        </w:rPr>
        <w:t>部では、本部の御崎常任中央執行委員を講師に迎え、「新担い手三法」の制定背景や改正内容について学習しました。昨年、全国で取り組んだ「</w:t>
      </w:r>
      <w:r>
        <w:rPr>
          <w:rFonts w:hint="eastAsia"/>
        </w:rPr>
        <w:t>100</w:t>
      </w:r>
      <w:r>
        <w:rPr>
          <w:rFonts w:hint="eastAsia"/>
        </w:rPr>
        <w:t>万人署名」によって「我々の要求を法改正に盛り込ませることができた」と報告し、「この情勢を好機に賃金単価の引き上げを</w:t>
      </w:r>
      <w:r w:rsidR="00B95C8E">
        <w:rPr>
          <w:rFonts w:hint="eastAsia"/>
        </w:rPr>
        <w:t>要求</w:t>
      </w:r>
      <w:r>
        <w:rPr>
          <w:rFonts w:hint="eastAsia"/>
        </w:rPr>
        <w:t>しよう」と訴えました。</w:t>
      </w:r>
    </w:p>
    <w:p w14:paraId="741F94BA" w14:textId="77777777" w:rsidR="00DD2D29" w:rsidRDefault="00DD2D29" w:rsidP="00DD2D29">
      <w:pPr>
        <w:ind w:firstLineChars="100" w:firstLine="240"/>
      </w:pPr>
      <w:r>
        <w:rPr>
          <w:rFonts w:hint="eastAsia"/>
        </w:rPr>
        <w:t>その後、㈱長澤造園の長澤仁志さん（西部分会分会長）からの報告では、労働力不足の中でどのように従業員を採用し定着させているのか、新たな技術を積極的に導入している経験について、「新たなチャレンジ」をテーマにお話をいただきました。</w:t>
      </w:r>
    </w:p>
    <w:p w14:paraId="0A89171E" w14:textId="6F080478" w:rsidR="00DD2D29" w:rsidRDefault="00DD2D29" w:rsidP="00DD2D29">
      <w:pPr>
        <w:ind w:firstLineChars="100" w:firstLine="240"/>
      </w:pPr>
      <w:r>
        <w:rPr>
          <w:rFonts w:hint="eastAsia"/>
        </w:rPr>
        <w:t>第</w:t>
      </w:r>
      <w:r>
        <w:rPr>
          <w:rFonts w:hint="eastAsia"/>
        </w:rPr>
        <w:t>2</w:t>
      </w:r>
      <w:r>
        <w:rPr>
          <w:rFonts w:hint="eastAsia"/>
        </w:rPr>
        <w:t>部の事業所交流会では、参加者同士の紹介や名刺交換が行われました。参加者アンケートには「入札案件の仕事をしている。今日の講演を聞き、建設業が少しずつ変わってきていることを感じた。学んだことを仕事に活かしたい」との感想が寄せられました。</w:t>
      </w:r>
    </w:p>
    <w:p w14:paraId="22E23760" w14:textId="250F0AC3" w:rsidR="00DD2D29" w:rsidRDefault="00DD2D29" w:rsidP="00DD2D29">
      <w:pPr>
        <w:ind w:firstLineChars="100" w:firstLine="240"/>
      </w:pPr>
      <w:r>
        <w:rPr>
          <w:rFonts w:hint="eastAsia"/>
          <w:noProof/>
          <w:lang w:val="ja-JP"/>
        </w:rPr>
        <mc:AlternateContent>
          <mc:Choice Requires="wpg">
            <w:drawing>
              <wp:anchor distT="0" distB="0" distL="114300" distR="114300" simplePos="0" relativeHeight="251686912" behindDoc="0" locked="0" layoutInCell="1" allowOverlap="1" wp14:anchorId="4D1CA000" wp14:editId="5E32EC93">
                <wp:simplePos x="0" y="0"/>
                <wp:positionH relativeFrom="column">
                  <wp:posOffset>0</wp:posOffset>
                </wp:positionH>
                <wp:positionV relativeFrom="paragraph">
                  <wp:posOffset>228600</wp:posOffset>
                </wp:positionV>
                <wp:extent cx="5861685" cy="1259840"/>
                <wp:effectExtent l="0" t="0" r="5715" b="0"/>
                <wp:wrapSquare wrapText="bothSides"/>
                <wp:docPr id="444042639" name="グループ化 1"/>
                <wp:cNvGraphicFramePr/>
                <a:graphic xmlns:a="http://schemas.openxmlformats.org/drawingml/2006/main">
                  <a:graphicData uri="http://schemas.microsoft.com/office/word/2010/wordprocessingGroup">
                    <wpg:wgp>
                      <wpg:cNvGrpSpPr/>
                      <wpg:grpSpPr>
                        <a:xfrm>
                          <a:off x="0" y="0"/>
                          <a:ext cx="5861685" cy="1259840"/>
                          <a:chOff x="0" y="0"/>
                          <a:chExt cx="5861685" cy="1259840"/>
                        </a:xfrm>
                      </wpg:grpSpPr>
                      <pic:pic xmlns:pic="http://schemas.openxmlformats.org/drawingml/2006/picture">
                        <pic:nvPicPr>
                          <pic:cNvPr id="528549743" name="図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71925" y="0"/>
                            <a:ext cx="1889760" cy="1259840"/>
                          </a:xfrm>
                          <a:prstGeom prst="rect">
                            <a:avLst/>
                          </a:prstGeom>
                          <a:noFill/>
                          <a:ln>
                            <a:noFill/>
                          </a:ln>
                        </pic:spPr>
                      </pic:pic>
                      <pic:pic xmlns:pic="http://schemas.openxmlformats.org/drawingml/2006/picture">
                        <pic:nvPicPr>
                          <pic:cNvPr id="33377721" name="図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259840"/>
                          </a:xfrm>
                          <a:prstGeom prst="rect">
                            <a:avLst/>
                          </a:prstGeom>
                          <a:noFill/>
                          <a:ln>
                            <a:noFill/>
                          </a:ln>
                        </pic:spPr>
                      </pic:pic>
                      <pic:pic xmlns:pic="http://schemas.openxmlformats.org/drawingml/2006/picture">
                        <pic:nvPicPr>
                          <pic:cNvPr id="242838243" name="図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81200" y="0"/>
                            <a:ext cx="1889760" cy="1259840"/>
                          </a:xfrm>
                          <a:prstGeom prst="rect">
                            <a:avLst/>
                          </a:prstGeom>
                          <a:noFill/>
                          <a:ln>
                            <a:noFill/>
                          </a:ln>
                        </pic:spPr>
                      </pic:pic>
                    </wpg:wgp>
                  </a:graphicData>
                </a:graphic>
              </wp:anchor>
            </w:drawing>
          </mc:Choice>
          <mc:Fallback>
            <w:pict>
              <v:group w14:anchorId="45D90BB0" id="グループ化 1" o:spid="_x0000_s1026" style="position:absolute;left:0;text-align:left;margin-left:0;margin-top:18pt;width:461.55pt;height:99.2pt;z-index:251686912" coordsize="58616,12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39719;width:18897;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">
                  <v:imagedata r:id="rId13" o:title=""/>
                </v:shape>
                <v:shape id="図 1" o:spid="_x0000_s1028" type="#_x0000_t75" style="position:absolute;width:18897;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">
                  <v:imagedata r:id="rId14" o:title=""/>
                </v:shape>
                <v:shape id="図 2" o:spid="_x0000_s1029" type="#_x0000_t75" style="position:absolute;left:19812;width:18897;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">
                  <v:imagedata r:id="rId15" o:title=""/>
                </v:shape>
                <w10:wrap type="square"/>
              </v:group>
            </w:pict>
          </mc:Fallback>
        </mc:AlternateContent>
      </w:r>
    </w:p>
    <w:p w14:paraId="6BDFF3A9" w14:textId="77777777" w:rsidR="00DD2D29" w:rsidRPr="00DD2D29" w:rsidRDefault="00DD2D29" w:rsidP="00DD2D29">
      <w:pPr>
        <w:ind w:firstLineChars="100" w:firstLine="240"/>
      </w:pPr>
    </w:p>
    <w:p w14:paraId="412A8447" w14:textId="77777777" w:rsidR="00CE15D3" w:rsidRDefault="00CE15D3" w:rsidP="00CE15D3">
      <w:pPr>
        <w:pStyle w:val="5"/>
        <w:spacing w:before="108" w:after="72"/>
      </w:pPr>
      <w:proofErr w:type="spellStart"/>
      <w:r>
        <w:rPr>
          <w:rFonts w:hint="eastAsia"/>
        </w:rPr>
        <w:t>能登半島地震ボランティア活動</w:t>
      </w:r>
      <w:r>
        <w:rPr>
          <w:rFonts w:hint="eastAsia"/>
          <w:lang w:eastAsia="ja-JP"/>
        </w:rPr>
        <w:t>と募金</w:t>
      </w:r>
      <w:proofErr w:type="spellEnd"/>
    </w:p>
    <w:p w14:paraId="6BD951F4" w14:textId="77777777" w:rsidR="00CE15D3" w:rsidRDefault="00CE15D3" w:rsidP="00CE15D3">
      <w:pPr>
        <w:pStyle w:val="172"/>
      </w:pPr>
      <w:r>
        <w:rPr>
          <w:rFonts w:hint="eastAsia"/>
        </w:rPr>
        <w:t>渋谷支部では、</w:t>
      </w:r>
      <w:r>
        <w:rPr>
          <w:rFonts w:hint="eastAsia"/>
        </w:rPr>
        <w:t>9</w:t>
      </w:r>
      <w:r>
        <w:rPr>
          <w:rFonts w:hint="eastAsia"/>
        </w:rPr>
        <w:t>月に発生した豪雨災害による能登半島の被害を受けて、急きょ</w:t>
      </w:r>
      <w:r>
        <w:rPr>
          <w:rFonts w:hint="eastAsia"/>
        </w:rPr>
        <w:t>10</w:t>
      </w:r>
      <w:r>
        <w:rPr>
          <w:rFonts w:hint="eastAsia"/>
        </w:rPr>
        <w:t>月の機関会議で「石川県能登震災・豪雨災害募金」を提案し、取り組みました。各分会会議やイベントで募金活動を行い、</w:t>
      </w:r>
      <w:r>
        <w:rPr>
          <w:rFonts w:hint="eastAsia"/>
        </w:rPr>
        <w:t>55,000</w:t>
      </w:r>
      <w:r>
        <w:rPr>
          <w:rFonts w:hint="eastAsia"/>
        </w:rPr>
        <w:t>円が集まりました。また、今年</w:t>
      </w:r>
      <w:r>
        <w:rPr>
          <w:rFonts w:hint="eastAsia"/>
        </w:rPr>
        <w:t>2</w:t>
      </w:r>
      <w:r>
        <w:rPr>
          <w:rFonts w:hint="eastAsia"/>
        </w:rPr>
        <w:t>月の「能登半島支援募金」では</w:t>
      </w:r>
      <w:r>
        <w:rPr>
          <w:rFonts w:hint="eastAsia"/>
        </w:rPr>
        <w:t>217,494</w:t>
      </w:r>
      <w:r>
        <w:rPr>
          <w:rFonts w:hint="eastAsia"/>
        </w:rPr>
        <w:t>円が集まり、今回の</w:t>
      </w:r>
      <w:r>
        <w:rPr>
          <w:rFonts w:hint="eastAsia"/>
        </w:rPr>
        <w:t>10</w:t>
      </w:r>
      <w:r>
        <w:rPr>
          <w:rFonts w:hint="eastAsia"/>
        </w:rPr>
        <w:t>月募金との合計は</w:t>
      </w:r>
      <w:r>
        <w:rPr>
          <w:rFonts w:hint="eastAsia"/>
        </w:rPr>
        <w:t>272,494</w:t>
      </w:r>
      <w:r>
        <w:rPr>
          <w:rFonts w:hint="eastAsia"/>
        </w:rPr>
        <w:t>円となりました。</w:t>
      </w:r>
    </w:p>
    <w:p w14:paraId="25A72733" w14:textId="29899FDB" w:rsidR="00CE15D3" w:rsidRDefault="00CE15D3" w:rsidP="00CE15D3">
      <w:pPr>
        <w:pStyle w:val="172"/>
      </w:pPr>
      <w:r>
        <w:rPr>
          <w:rFonts w:hint="eastAsia"/>
        </w:rPr>
        <w:t>なお、</w:t>
      </w:r>
      <w:r>
        <w:rPr>
          <w:rFonts w:hint="eastAsia"/>
        </w:rPr>
        <w:t>10</w:t>
      </w:r>
      <w:r>
        <w:rPr>
          <w:rFonts w:hint="eastAsia"/>
        </w:rPr>
        <w:t>月に取り組んだ募金については、東京土建本部の被災地ボランティア派遣（</w:t>
      </w:r>
      <w:r>
        <w:rPr>
          <w:rFonts w:hint="eastAsia"/>
        </w:rPr>
        <w:t>11</w:t>
      </w:r>
      <w:r>
        <w:rPr>
          <w:rFonts w:hint="eastAsia"/>
        </w:rPr>
        <w:t>月</w:t>
      </w:r>
      <w:r>
        <w:rPr>
          <w:rFonts w:hint="eastAsia"/>
        </w:rPr>
        <w:t>8</w:t>
      </w:r>
      <w:r>
        <w:rPr>
          <w:rFonts w:hint="eastAsia"/>
        </w:rPr>
        <w:t>日～</w:t>
      </w:r>
      <w:r>
        <w:rPr>
          <w:rFonts w:hint="eastAsia"/>
        </w:rPr>
        <w:t>10</w:t>
      </w:r>
      <w:r>
        <w:rPr>
          <w:rFonts w:hint="eastAsia"/>
        </w:rPr>
        <w:t>日）の際に、石川県建設業連合会へ届けられます。改めて、皆さんのご協力に感謝申し上げます。</w:t>
      </w:r>
    </w:p>
    <w:p w14:paraId="6A29A1C9" w14:textId="09F26443" w:rsidR="005F3DDE" w:rsidRDefault="005F3DDE" w:rsidP="005F3DDE">
      <w:pPr>
        <w:pStyle w:val="5"/>
        <w:spacing w:before="108" w:after="72"/>
        <w:rPr>
          <w:lang w:eastAsia="zh-CN"/>
        </w:rPr>
      </w:pPr>
      <w:r>
        <w:rPr>
          <w:rFonts w:hint="eastAsia"/>
          <w:lang w:eastAsia="zh-CN"/>
        </w:rPr>
        <w:lastRenderedPageBreak/>
        <w:t>年末調整相談会案内　要事前予約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316"/>
        <w:gridCol w:w="1276"/>
        <w:gridCol w:w="4218"/>
      </w:tblGrid>
      <w:tr w:rsidR="005F3DDE" w:rsidRPr="00516C82" w14:paraId="6148D818" w14:textId="77777777" w:rsidTr="005F3DDE">
        <w:trPr>
          <w:trHeight w:val="285"/>
        </w:trPr>
        <w:tc>
          <w:tcPr>
            <w:tcW w:w="478" w:type="pct"/>
            <w:shd w:val="clear" w:color="auto" w:fill="auto"/>
            <w:noWrap/>
            <w:vAlign w:val="center"/>
            <w:hideMark/>
          </w:tcPr>
          <w:p w14:paraId="797B7A5B" w14:textId="77777777" w:rsidR="005F3DDE" w:rsidRPr="00516C82" w:rsidRDefault="005F3DDE" w:rsidP="00CE15D3">
            <w:pPr>
              <w:pStyle w:val="172"/>
              <w:ind w:firstLineChars="0" w:firstLine="0"/>
              <w:jc w:val="left"/>
            </w:pPr>
            <w:r w:rsidRPr="00516C82">
              <w:rPr>
                <w:rFonts w:hint="eastAsia"/>
              </w:rPr>
              <w:t>日程</w:t>
            </w:r>
          </w:p>
        </w:tc>
        <w:tc>
          <w:tcPr>
            <w:tcW w:w="1702" w:type="pct"/>
            <w:shd w:val="clear" w:color="auto" w:fill="auto"/>
            <w:noWrap/>
            <w:vAlign w:val="center"/>
            <w:hideMark/>
          </w:tcPr>
          <w:p w14:paraId="1111E395" w14:textId="120DE7B1" w:rsidR="005F3DDE" w:rsidRPr="00516C82" w:rsidRDefault="005F3DDE" w:rsidP="00CE15D3">
            <w:pPr>
              <w:pStyle w:val="172"/>
            </w:pPr>
            <w:r>
              <w:rPr>
                <w:rFonts w:hint="eastAsia"/>
              </w:rPr>
              <w:t>12</w:t>
            </w:r>
            <w:r w:rsidRPr="00ED45DE">
              <w:rPr>
                <w:rFonts w:hint="eastAsia"/>
              </w:rPr>
              <w:t>月</w:t>
            </w:r>
            <w:r>
              <w:rPr>
                <w:rFonts w:hint="eastAsia"/>
              </w:rPr>
              <w:t>20</w:t>
            </w:r>
            <w:r w:rsidRPr="00ED45DE">
              <w:rPr>
                <w:rFonts w:hint="eastAsia"/>
              </w:rPr>
              <w:t>日</w:t>
            </w:r>
            <w:r>
              <w:rPr>
                <w:rFonts w:hint="eastAsia"/>
              </w:rPr>
              <w:t>㊎</w:t>
            </w:r>
            <w:r>
              <w:rPr>
                <w:rFonts w:hint="eastAsia"/>
              </w:rPr>
              <w:t>10</w:t>
            </w:r>
            <w:r w:rsidRPr="00ED45DE">
              <w:rPr>
                <w:rFonts w:hint="eastAsia"/>
              </w:rPr>
              <w:t>時</w:t>
            </w:r>
            <w:r>
              <w:rPr>
                <w:rFonts w:hint="eastAsia"/>
              </w:rPr>
              <w:t>～</w:t>
            </w:r>
            <w:r>
              <w:rPr>
                <w:rFonts w:hint="eastAsia"/>
              </w:rPr>
              <w:t>18</w:t>
            </w:r>
            <w:r>
              <w:rPr>
                <w:rFonts w:hint="eastAsia"/>
              </w:rPr>
              <w:t>時</w:t>
            </w:r>
          </w:p>
        </w:tc>
        <w:tc>
          <w:tcPr>
            <w:tcW w:w="655" w:type="pct"/>
            <w:tcBorders>
              <w:bottom w:val="single" w:sz="18" w:space="0" w:color="FF0000"/>
            </w:tcBorders>
            <w:shd w:val="clear" w:color="auto" w:fill="auto"/>
            <w:noWrap/>
            <w:vAlign w:val="center"/>
            <w:hideMark/>
          </w:tcPr>
          <w:p w14:paraId="76547B9B" w14:textId="77777777" w:rsidR="005F3DDE" w:rsidRPr="00516C82" w:rsidRDefault="005F3DDE" w:rsidP="00CE15D3">
            <w:pPr>
              <w:pStyle w:val="172"/>
            </w:pPr>
            <w:r w:rsidRPr="00516C82">
              <w:rPr>
                <w:rFonts w:hint="eastAsia"/>
              </w:rPr>
              <w:t>会場</w:t>
            </w:r>
          </w:p>
        </w:tc>
        <w:tc>
          <w:tcPr>
            <w:tcW w:w="2165" w:type="pct"/>
            <w:tcBorders>
              <w:bottom w:val="single" w:sz="18" w:space="0" w:color="FF0000"/>
            </w:tcBorders>
            <w:shd w:val="clear" w:color="auto" w:fill="auto"/>
            <w:noWrap/>
            <w:vAlign w:val="center"/>
            <w:hideMark/>
          </w:tcPr>
          <w:p w14:paraId="2216D728" w14:textId="56F6C906" w:rsidR="005F3DDE" w:rsidRPr="00516C82" w:rsidRDefault="005F3DDE" w:rsidP="00CE15D3">
            <w:pPr>
              <w:pStyle w:val="172"/>
            </w:pPr>
            <w:r w:rsidRPr="00516C82">
              <w:rPr>
                <w:rFonts w:hint="eastAsia"/>
              </w:rPr>
              <w:t>東京土建渋谷支部</w:t>
            </w:r>
            <w:r>
              <w:rPr>
                <w:rFonts w:hint="eastAsia"/>
              </w:rPr>
              <w:t>3</w:t>
            </w:r>
            <w:r>
              <w:rPr>
                <w:rFonts w:hint="eastAsia"/>
              </w:rPr>
              <w:t>階</w:t>
            </w:r>
          </w:p>
        </w:tc>
      </w:tr>
      <w:tr w:rsidR="005F3DDE" w:rsidRPr="00516C82" w14:paraId="18C9E603" w14:textId="77777777" w:rsidTr="005F3DDE">
        <w:trPr>
          <w:trHeight w:val="285"/>
        </w:trPr>
        <w:tc>
          <w:tcPr>
            <w:tcW w:w="478" w:type="pct"/>
            <w:shd w:val="clear" w:color="auto" w:fill="auto"/>
            <w:noWrap/>
            <w:vAlign w:val="center"/>
            <w:hideMark/>
          </w:tcPr>
          <w:p w14:paraId="42970442" w14:textId="77777777" w:rsidR="005F3DDE" w:rsidRPr="00516C82" w:rsidRDefault="005F3DDE" w:rsidP="00CE15D3">
            <w:pPr>
              <w:pStyle w:val="172"/>
              <w:ind w:firstLineChars="0" w:firstLine="0"/>
              <w:jc w:val="left"/>
            </w:pPr>
            <w:r>
              <w:rPr>
                <w:rFonts w:hint="eastAsia"/>
              </w:rPr>
              <w:t>対象</w:t>
            </w:r>
          </w:p>
        </w:tc>
        <w:tc>
          <w:tcPr>
            <w:tcW w:w="1702" w:type="pct"/>
            <w:tcBorders>
              <w:right w:val="single" w:sz="18" w:space="0" w:color="FF0000"/>
            </w:tcBorders>
            <w:shd w:val="clear" w:color="auto" w:fill="auto"/>
            <w:noWrap/>
            <w:vAlign w:val="center"/>
            <w:hideMark/>
          </w:tcPr>
          <w:p w14:paraId="368B3543" w14:textId="4BD456E8" w:rsidR="005F3DDE" w:rsidRPr="00516C82" w:rsidRDefault="005F3DDE" w:rsidP="00CE15D3">
            <w:pPr>
              <w:pStyle w:val="172"/>
            </w:pPr>
            <w:r>
              <w:rPr>
                <w:rFonts w:hint="eastAsia"/>
              </w:rPr>
              <w:t>1</w:t>
            </w:r>
            <w:r>
              <w:rPr>
                <w:rFonts w:hint="eastAsia"/>
              </w:rPr>
              <w:t>社</w:t>
            </w:r>
            <w:r>
              <w:rPr>
                <w:rFonts w:hint="eastAsia"/>
              </w:rPr>
              <w:t>30</w:t>
            </w:r>
            <w:r>
              <w:rPr>
                <w:rFonts w:hint="eastAsia"/>
              </w:rPr>
              <w:t>分～</w:t>
            </w:r>
            <w:r>
              <w:rPr>
                <w:rFonts w:hint="eastAsia"/>
              </w:rPr>
              <w:t>60</w:t>
            </w:r>
            <w:r>
              <w:rPr>
                <w:rFonts w:hint="eastAsia"/>
              </w:rPr>
              <w:t>分枠</w:t>
            </w:r>
          </w:p>
        </w:tc>
        <w:tc>
          <w:tcPr>
            <w:tcW w:w="655" w:type="pct"/>
            <w:tcBorders>
              <w:top w:val="single" w:sz="18" w:space="0" w:color="FF0000"/>
              <w:left w:val="single" w:sz="18" w:space="0" w:color="FF0000"/>
              <w:bottom w:val="single" w:sz="18" w:space="0" w:color="FF0000"/>
              <w:right w:val="nil"/>
            </w:tcBorders>
            <w:shd w:val="clear" w:color="auto" w:fill="auto"/>
            <w:noWrap/>
            <w:vAlign w:val="center"/>
            <w:hideMark/>
          </w:tcPr>
          <w:p w14:paraId="15872AA7" w14:textId="701D1EE5" w:rsidR="005F3DDE" w:rsidRPr="00516C82" w:rsidRDefault="005F3DDE" w:rsidP="00CE15D3">
            <w:pPr>
              <w:pStyle w:val="172"/>
              <w:ind w:firstLineChars="0" w:firstLine="0"/>
            </w:pPr>
            <w:r>
              <w:rPr>
                <w:rFonts w:hint="eastAsia"/>
              </w:rPr>
              <w:t>参加希望</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7D7BFDF0" w14:textId="417CD55F" w:rsidR="005F3DDE" w:rsidRPr="00516C82" w:rsidRDefault="005F3DDE" w:rsidP="00CE15D3">
            <w:pPr>
              <w:pStyle w:val="172"/>
            </w:pPr>
          </w:p>
        </w:tc>
      </w:tr>
    </w:tbl>
    <w:tbl>
      <w:tblPr>
        <w:tblpPr w:leftFromText="142" w:rightFromText="142" w:vertAnchor="text" w:horzAnchor="margin" w:tblpXSpec="center" w:tblpY="800"/>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8223"/>
      </w:tblGrid>
      <w:tr w:rsidR="00E67462" w:rsidRPr="00BE0CA8" w14:paraId="02B30DAC" w14:textId="77777777" w:rsidTr="005F3DDE">
        <w:trPr>
          <w:trHeight w:val="318"/>
        </w:trPr>
        <w:tc>
          <w:tcPr>
            <w:tcW w:w="669" w:type="pct"/>
            <w:vAlign w:val="center"/>
          </w:tcPr>
          <w:p w14:paraId="5C2DE5E1" w14:textId="77777777" w:rsidR="00E67462" w:rsidRPr="00BE0CA8" w:rsidRDefault="00E67462" w:rsidP="005F3DDE">
            <w:pPr>
              <w:jc w:val="center"/>
              <w:rPr>
                <w:bCs/>
                <w:noProof/>
                <w:szCs w:val="32"/>
              </w:rPr>
            </w:pPr>
            <w:r w:rsidRPr="00BE0CA8">
              <w:rPr>
                <w:rFonts w:hint="eastAsia"/>
                <w:bCs/>
                <w:noProof/>
                <w:szCs w:val="32"/>
              </w:rPr>
              <w:t>事業所名</w:t>
            </w:r>
          </w:p>
        </w:tc>
        <w:tc>
          <w:tcPr>
            <w:tcW w:w="4331" w:type="pct"/>
          </w:tcPr>
          <w:p w14:paraId="67D8C965" w14:textId="77777777" w:rsidR="00E67462" w:rsidRPr="00BE0CA8" w:rsidRDefault="00E67462" w:rsidP="005017F0">
            <w:pPr>
              <w:jc w:val="left"/>
              <w:rPr>
                <w:bCs/>
                <w:noProof/>
                <w:szCs w:val="32"/>
              </w:rPr>
            </w:pPr>
            <w:r w:rsidRPr="00BE0CA8">
              <w:rPr>
                <w:rFonts w:hint="eastAsia"/>
                <w:bCs/>
                <w:noProof/>
                <w:szCs w:val="32"/>
              </w:rPr>
              <w:t>（株）プラネットグリーン</w:t>
            </w:r>
          </w:p>
        </w:tc>
      </w:tr>
      <w:tr w:rsidR="00E67462" w:rsidRPr="00BE0CA8" w14:paraId="76415B1B" w14:textId="77777777" w:rsidTr="005F3DDE">
        <w:trPr>
          <w:trHeight w:val="336"/>
        </w:trPr>
        <w:tc>
          <w:tcPr>
            <w:tcW w:w="669" w:type="pct"/>
            <w:vAlign w:val="center"/>
          </w:tcPr>
          <w:p w14:paraId="2A203B21" w14:textId="77777777" w:rsidR="00E67462" w:rsidRPr="00BE0CA8" w:rsidRDefault="00E67462" w:rsidP="005F3DDE">
            <w:pPr>
              <w:jc w:val="center"/>
              <w:rPr>
                <w:bCs/>
                <w:noProof/>
                <w:szCs w:val="32"/>
              </w:rPr>
            </w:pPr>
            <w:r w:rsidRPr="00BE0CA8">
              <w:rPr>
                <w:rFonts w:hint="eastAsia"/>
                <w:bCs/>
                <w:noProof/>
                <w:szCs w:val="32"/>
              </w:rPr>
              <w:t>職種</w:t>
            </w:r>
          </w:p>
        </w:tc>
        <w:tc>
          <w:tcPr>
            <w:tcW w:w="4331" w:type="pct"/>
          </w:tcPr>
          <w:p w14:paraId="31892AF2" w14:textId="77777777" w:rsidR="00E67462" w:rsidRPr="00BE0CA8" w:rsidRDefault="00E67462" w:rsidP="005017F0">
            <w:pPr>
              <w:jc w:val="left"/>
              <w:rPr>
                <w:bCs/>
                <w:noProof/>
                <w:szCs w:val="32"/>
              </w:rPr>
            </w:pPr>
            <w:r w:rsidRPr="00BE0CA8">
              <w:rPr>
                <w:rFonts w:hint="eastAsia"/>
                <w:bCs/>
                <w:noProof/>
                <w:szCs w:val="32"/>
              </w:rPr>
              <w:t>キッチン周りの設備設置（給排水衛生ガス設備工）</w:t>
            </w:r>
          </w:p>
        </w:tc>
      </w:tr>
      <w:tr w:rsidR="00E67462" w:rsidRPr="00BE0CA8" w14:paraId="63DA75CC" w14:textId="77777777" w:rsidTr="005F3DDE">
        <w:trPr>
          <w:trHeight w:val="345"/>
        </w:trPr>
        <w:tc>
          <w:tcPr>
            <w:tcW w:w="669" w:type="pct"/>
            <w:vAlign w:val="center"/>
          </w:tcPr>
          <w:p w14:paraId="445108CE" w14:textId="77777777" w:rsidR="00E67462" w:rsidRPr="00BE0CA8" w:rsidRDefault="00E67462" w:rsidP="005F3DDE">
            <w:pPr>
              <w:jc w:val="center"/>
              <w:rPr>
                <w:bCs/>
                <w:noProof/>
                <w:szCs w:val="32"/>
              </w:rPr>
            </w:pPr>
            <w:r w:rsidRPr="00BE0CA8">
              <w:rPr>
                <w:rFonts w:hint="eastAsia"/>
                <w:bCs/>
                <w:noProof/>
                <w:szCs w:val="32"/>
              </w:rPr>
              <w:t>雇用形態</w:t>
            </w:r>
          </w:p>
        </w:tc>
        <w:tc>
          <w:tcPr>
            <w:tcW w:w="4331" w:type="pct"/>
          </w:tcPr>
          <w:p w14:paraId="73CB932F" w14:textId="77777777" w:rsidR="00E67462" w:rsidRPr="00BE0CA8" w:rsidRDefault="00E67462" w:rsidP="005017F0">
            <w:pPr>
              <w:jc w:val="left"/>
              <w:rPr>
                <w:bCs/>
                <w:noProof/>
                <w:szCs w:val="32"/>
              </w:rPr>
            </w:pPr>
            <w:r w:rsidRPr="00BE0CA8">
              <w:rPr>
                <w:rFonts w:hint="eastAsia"/>
                <w:bCs/>
                <w:noProof/>
                <w:szCs w:val="32"/>
              </w:rPr>
              <w:t>現場単位の有期雇用</w:t>
            </w:r>
          </w:p>
        </w:tc>
      </w:tr>
      <w:tr w:rsidR="00E67462" w:rsidRPr="00BE0CA8" w14:paraId="6ECD7C4C" w14:textId="77777777" w:rsidTr="005F3DDE">
        <w:trPr>
          <w:trHeight w:val="304"/>
        </w:trPr>
        <w:tc>
          <w:tcPr>
            <w:tcW w:w="669" w:type="pct"/>
            <w:vAlign w:val="center"/>
          </w:tcPr>
          <w:p w14:paraId="4EE5F989" w14:textId="77777777" w:rsidR="00E67462" w:rsidRPr="00BE0CA8" w:rsidRDefault="00E67462" w:rsidP="005F3DDE">
            <w:pPr>
              <w:jc w:val="center"/>
              <w:rPr>
                <w:bCs/>
                <w:noProof/>
                <w:szCs w:val="32"/>
              </w:rPr>
            </w:pPr>
            <w:r w:rsidRPr="00BE0CA8">
              <w:rPr>
                <w:rFonts w:hint="eastAsia"/>
                <w:bCs/>
                <w:noProof/>
                <w:szCs w:val="32"/>
              </w:rPr>
              <w:t>賃金</w:t>
            </w:r>
          </w:p>
        </w:tc>
        <w:tc>
          <w:tcPr>
            <w:tcW w:w="4331" w:type="pct"/>
          </w:tcPr>
          <w:p w14:paraId="67A2E238" w14:textId="3D0F14BF" w:rsidR="00E67462" w:rsidRPr="00BE0CA8" w:rsidRDefault="00E67462" w:rsidP="005017F0">
            <w:pPr>
              <w:jc w:val="left"/>
              <w:rPr>
                <w:bCs/>
                <w:noProof/>
                <w:szCs w:val="32"/>
              </w:rPr>
            </w:pPr>
            <w:r w:rsidRPr="00BE0CA8">
              <w:rPr>
                <w:rFonts w:hint="eastAsia"/>
                <w:bCs/>
                <w:noProof/>
                <w:szCs w:val="32"/>
              </w:rPr>
              <w:t>日額</w:t>
            </w:r>
            <w:r>
              <w:rPr>
                <w:rFonts w:hint="eastAsia"/>
                <w:bCs/>
                <w:noProof/>
                <w:szCs w:val="32"/>
              </w:rPr>
              <w:t>2</w:t>
            </w:r>
            <w:r w:rsidRPr="00BE0CA8">
              <w:rPr>
                <w:rFonts w:hint="eastAsia"/>
                <w:bCs/>
                <w:noProof/>
                <w:szCs w:val="32"/>
              </w:rPr>
              <w:t>万</w:t>
            </w:r>
            <w:r w:rsidRPr="00BE0CA8">
              <w:rPr>
                <w:bCs/>
                <w:noProof/>
                <w:szCs w:val="32"/>
              </w:rPr>
              <w:t>円～</w:t>
            </w:r>
            <w:r>
              <w:rPr>
                <w:rFonts w:hint="eastAsia"/>
                <w:bCs/>
                <w:noProof/>
                <w:szCs w:val="32"/>
              </w:rPr>
              <w:t>2</w:t>
            </w:r>
            <w:r w:rsidRPr="00BE0CA8">
              <w:rPr>
                <w:rFonts w:hint="eastAsia"/>
                <w:bCs/>
                <w:noProof/>
                <w:szCs w:val="32"/>
              </w:rPr>
              <w:t>万</w:t>
            </w:r>
            <w:r>
              <w:rPr>
                <w:rFonts w:hint="eastAsia"/>
                <w:bCs/>
                <w:noProof/>
                <w:szCs w:val="32"/>
              </w:rPr>
              <w:t>3</w:t>
            </w:r>
            <w:r w:rsidRPr="00BE0CA8">
              <w:rPr>
                <w:rFonts w:hint="eastAsia"/>
                <w:bCs/>
                <w:noProof/>
                <w:szCs w:val="32"/>
              </w:rPr>
              <w:t>千</w:t>
            </w:r>
            <w:r w:rsidRPr="00BE0CA8">
              <w:rPr>
                <w:bCs/>
                <w:noProof/>
                <w:szCs w:val="32"/>
              </w:rPr>
              <w:t>円（見習工の場合</w:t>
            </w:r>
            <w:r>
              <w:rPr>
                <w:rFonts w:hint="eastAsia"/>
                <w:bCs/>
                <w:noProof/>
                <w:szCs w:val="32"/>
              </w:rPr>
              <w:t>13,600</w:t>
            </w:r>
            <w:r w:rsidRPr="00BE0CA8">
              <w:rPr>
                <w:bCs/>
                <w:noProof/>
                <w:szCs w:val="32"/>
              </w:rPr>
              <w:t>円）</w:t>
            </w:r>
          </w:p>
        </w:tc>
      </w:tr>
      <w:tr w:rsidR="00E67462" w:rsidRPr="00BE0CA8" w14:paraId="0580AE41" w14:textId="77777777" w:rsidTr="005F3DDE">
        <w:trPr>
          <w:trHeight w:val="708"/>
        </w:trPr>
        <w:tc>
          <w:tcPr>
            <w:tcW w:w="669" w:type="pct"/>
            <w:vAlign w:val="center"/>
          </w:tcPr>
          <w:p w14:paraId="5C265669" w14:textId="77777777" w:rsidR="00E67462" w:rsidRPr="00BE0CA8" w:rsidRDefault="00E67462" w:rsidP="005F3DDE">
            <w:pPr>
              <w:jc w:val="center"/>
              <w:rPr>
                <w:bCs/>
                <w:noProof/>
                <w:szCs w:val="32"/>
              </w:rPr>
            </w:pPr>
            <w:r w:rsidRPr="00BE0CA8">
              <w:rPr>
                <w:rFonts w:hint="eastAsia"/>
                <w:bCs/>
                <w:noProof/>
                <w:szCs w:val="32"/>
              </w:rPr>
              <w:t>労働時間</w:t>
            </w:r>
          </w:p>
        </w:tc>
        <w:tc>
          <w:tcPr>
            <w:tcW w:w="4331" w:type="pct"/>
          </w:tcPr>
          <w:p w14:paraId="45CDDC13" w14:textId="4A4C6C5B" w:rsidR="00E67462" w:rsidRPr="00BE0CA8" w:rsidRDefault="00E67462" w:rsidP="005017F0">
            <w:pPr>
              <w:jc w:val="left"/>
              <w:rPr>
                <w:bCs/>
                <w:noProof/>
                <w:szCs w:val="32"/>
              </w:rPr>
            </w:pPr>
            <w:r w:rsidRPr="00BE0CA8">
              <w:rPr>
                <w:rFonts w:hint="eastAsia"/>
                <w:bCs/>
                <w:noProof/>
                <w:szCs w:val="32"/>
              </w:rPr>
              <w:t>午前</w:t>
            </w:r>
            <w:r>
              <w:rPr>
                <w:rFonts w:hint="eastAsia"/>
                <w:bCs/>
                <w:noProof/>
                <w:szCs w:val="32"/>
              </w:rPr>
              <w:t>7</w:t>
            </w:r>
            <w:r w:rsidRPr="00BE0CA8">
              <w:rPr>
                <w:rFonts w:hint="eastAsia"/>
                <w:bCs/>
                <w:noProof/>
                <w:szCs w:val="32"/>
              </w:rPr>
              <w:t>時</w:t>
            </w:r>
            <w:r>
              <w:rPr>
                <w:rFonts w:hint="eastAsia"/>
                <w:bCs/>
                <w:noProof/>
                <w:szCs w:val="32"/>
              </w:rPr>
              <w:t>45</w:t>
            </w:r>
            <w:r w:rsidRPr="00BE0CA8">
              <w:rPr>
                <w:rFonts w:hint="eastAsia"/>
                <w:bCs/>
                <w:noProof/>
                <w:szCs w:val="32"/>
              </w:rPr>
              <w:t>分から午後</w:t>
            </w:r>
            <w:r>
              <w:rPr>
                <w:rFonts w:hint="eastAsia"/>
                <w:bCs/>
                <w:noProof/>
                <w:szCs w:val="32"/>
              </w:rPr>
              <w:t>5</w:t>
            </w:r>
            <w:r w:rsidRPr="00BE0CA8">
              <w:rPr>
                <w:rFonts w:hint="eastAsia"/>
                <w:bCs/>
                <w:noProof/>
                <w:szCs w:val="32"/>
              </w:rPr>
              <w:t>時</w:t>
            </w:r>
            <w:r>
              <w:rPr>
                <w:rFonts w:hint="eastAsia"/>
                <w:bCs/>
                <w:noProof/>
                <w:szCs w:val="32"/>
              </w:rPr>
              <w:t>15</w:t>
            </w:r>
            <w:r w:rsidRPr="00BE0CA8">
              <w:rPr>
                <w:rFonts w:hint="eastAsia"/>
                <w:bCs/>
                <w:noProof/>
                <w:szCs w:val="32"/>
              </w:rPr>
              <w:t>分昼食休憩時間</w:t>
            </w:r>
            <w:r>
              <w:rPr>
                <w:rFonts w:hint="eastAsia"/>
                <w:bCs/>
                <w:noProof/>
                <w:szCs w:val="32"/>
              </w:rPr>
              <w:t>60</w:t>
            </w:r>
            <w:r w:rsidRPr="00BE0CA8">
              <w:rPr>
                <w:rFonts w:hint="eastAsia"/>
                <w:bCs/>
                <w:noProof/>
                <w:szCs w:val="32"/>
              </w:rPr>
              <w:t>分間、昼食休憩以外に</w:t>
            </w:r>
            <w:r>
              <w:rPr>
                <w:rFonts w:hint="eastAsia"/>
                <w:bCs/>
                <w:noProof/>
                <w:szCs w:val="32"/>
              </w:rPr>
              <w:t>30</w:t>
            </w:r>
            <w:r w:rsidRPr="00BE0CA8">
              <w:rPr>
                <w:rFonts w:hint="eastAsia"/>
                <w:bCs/>
                <w:noProof/>
                <w:szCs w:val="32"/>
              </w:rPr>
              <w:t>分間の休憩時間あり</w:t>
            </w:r>
          </w:p>
        </w:tc>
      </w:tr>
      <w:tr w:rsidR="00E67462" w:rsidRPr="00BE0CA8" w14:paraId="57039F48" w14:textId="77777777" w:rsidTr="005F3DDE">
        <w:trPr>
          <w:trHeight w:val="315"/>
        </w:trPr>
        <w:tc>
          <w:tcPr>
            <w:tcW w:w="669" w:type="pct"/>
            <w:vAlign w:val="center"/>
          </w:tcPr>
          <w:p w14:paraId="34A9B5ED" w14:textId="77777777" w:rsidR="00E67462" w:rsidRPr="00BE0CA8" w:rsidRDefault="00E67462" w:rsidP="005F3DDE">
            <w:pPr>
              <w:jc w:val="center"/>
              <w:rPr>
                <w:bCs/>
                <w:noProof/>
                <w:szCs w:val="32"/>
              </w:rPr>
            </w:pPr>
            <w:r w:rsidRPr="00BE0CA8">
              <w:rPr>
                <w:rFonts w:hint="eastAsia"/>
                <w:bCs/>
                <w:noProof/>
                <w:szCs w:val="32"/>
              </w:rPr>
              <w:t>休日</w:t>
            </w:r>
          </w:p>
        </w:tc>
        <w:tc>
          <w:tcPr>
            <w:tcW w:w="4331" w:type="pct"/>
          </w:tcPr>
          <w:p w14:paraId="6DB5156B" w14:textId="1A64C73F" w:rsidR="00E67462" w:rsidRPr="00BE0CA8" w:rsidRDefault="00E67462" w:rsidP="005017F0">
            <w:pPr>
              <w:jc w:val="left"/>
              <w:rPr>
                <w:bCs/>
                <w:noProof/>
                <w:szCs w:val="32"/>
              </w:rPr>
            </w:pPr>
            <w:r w:rsidRPr="00BE0CA8">
              <w:rPr>
                <w:rFonts w:hint="eastAsia"/>
                <w:bCs/>
                <w:noProof/>
                <w:szCs w:val="32"/>
              </w:rPr>
              <w:t>週休</w:t>
            </w:r>
            <w:r>
              <w:rPr>
                <w:rFonts w:hint="eastAsia"/>
                <w:bCs/>
                <w:noProof/>
                <w:szCs w:val="32"/>
              </w:rPr>
              <w:t>2</w:t>
            </w:r>
            <w:r w:rsidRPr="00BE0CA8">
              <w:rPr>
                <w:rFonts w:hint="eastAsia"/>
                <w:bCs/>
                <w:noProof/>
                <w:szCs w:val="32"/>
              </w:rPr>
              <w:t>日（シフトによる）、祝日、年末・年始</w:t>
            </w:r>
          </w:p>
        </w:tc>
      </w:tr>
      <w:tr w:rsidR="00E67462" w:rsidRPr="005F3DDE" w14:paraId="0072F848" w14:textId="77777777" w:rsidTr="005F3DDE">
        <w:trPr>
          <w:trHeight w:val="610"/>
        </w:trPr>
        <w:tc>
          <w:tcPr>
            <w:tcW w:w="669" w:type="pct"/>
            <w:tcBorders>
              <w:bottom w:val="single" w:sz="18" w:space="0" w:color="FF0000"/>
            </w:tcBorders>
            <w:vAlign w:val="center"/>
          </w:tcPr>
          <w:p w14:paraId="41027F46" w14:textId="77777777" w:rsidR="00E67462" w:rsidRPr="00BE0CA8" w:rsidRDefault="00E67462" w:rsidP="005F3DDE">
            <w:pPr>
              <w:jc w:val="center"/>
              <w:rPr>
                <w:bCs/>
                <w:noProof/>
                <w:szCs w:val="32"/>
              </w:rPr>
            </w:pPr>
            <w:r w:rsidRPr="00BE0CA8">
              <w:rPr>
                <w:rFonts w:hint="eastAsia"/>
                <w:bCs/>
                <w:noProof/>
                <w:szCs w:val="32"/>
              </w:rPr>
              <w:t>その他</w:t>
            </w:r>
          </w:p>
        </w:tc>
        <w:tc>
          <w:tcPr>
            <w:tcW w:w="4331" w:type="pct"/>
            <w:tcBorders>
              <w:bottom w:val="single" w:sz="18" w:space="0" w:color="FF0000"/>
            </w:tcBorders>
          </w:tcPr>
          <w:p w14:paraId="14A56E08" w14:textId="77777777" w:rsidR="005F3DDE" w:rsidRDefault="00E67462" w:rsidP="005017F0">
            <w:pPr>
              <w:jc w:val="left"/>
              <w:rPr>
                <w:bCs/>
                <w:noProof/>
                <w:szCs w:val="32"/>
              </w:rPr>
            </w:pPr>
            <w:r w:rsidRPr="00BE0CA8">
              <w:rPr>
                <w:rFonts w:hint="eastAsia"/>
                <w:bCs/>
                <w:noProof/>
                <w:szCs w:val="32"/>
              </w:rPr>
              <w:t>交通費完全支給</w:t>
            </w:r>
            <w:r w:rsidRPr="00BE0CA8">
              <w:rPr>
                <w:bCs/>
                <w:noProof/>
                <w:szCs w:val="32"/>
              </w:rPr>
              <w:t>(</w:t>
            </w:r>
            <w:r w:rsidRPr="00BE0CA8">
              <w:rPr>
                <w:bCs/>
                <w:noProof/>
                <w:szCs w:val="32"/>
              </w:rPr>
              <w:t>車通勤可能、応相談</w:t>
            </w:r>
            <w:r w:rsidRPr="00BE0CA8">
              <w:rPr>
                <w:bCs/>
                <w:noProof/>
                <w:szCs w:val="32"/>
              </w:rPr>
              <w:t>)</w:t>
            </w:r>
            <w:r w:rsidRPr="00BE0CA8">
              <w:rPr>
                <w:rFonts w:hint="eastAsia"/>
                <w:bCs/>
                <w:noProof/>
                <w:szCs w:val="32"/>
              </w:rPr>
              <w:t>、</w:t>
            </w:r>
          </w:p>
          <w:p w14:paraId="0B20B2AB" w14:textId="3EF69FF7" w:rsidR="00E67462" w:rsidRPr="00BE0CA8" w:rsidRDefault="00E67462" w:rsidP="005F3DDE">
            <w:pPr>
              <w:jc w:val="left"/>
              <w:rPr>
                <w:bCs/>
                <w:noProof/>
                <w:szCs w:val="32"/>
              </w:rPr>
            </w:pPr>
            <w:r w:rsidRPr="00BE0CA8">
              <w:rPr>
                <w:rFonts w:hint="eastAsia"/>
                <w:bCs/>
                <w:noProof/>
                <w:szCs w:val="32"/>
              </w:rPr>
              <w:t>キャリアアップシステム登録済みの方</w:t>
            </w:r>
            <w:r w:rsidR="005F3DDE">
              <w:rPr>
                <w:rFonts w:hint="eastAsia"/>
                <w:bCs/>
                <w:noProof/>
                <w:szCs w:val="32"/>
              </w:rPr>
              <w:t>、</w:t>
            </w:r>
            <w:r w:rsidRPr="00BE0CA8">
              <w:rPr>
                <w:rFonts w:hint="eastAsia"/>
                <w:bCs/>
                <w:noProof/>
                <w:szCs w:val="32"/>
              </w:rPr>
              <w:t>未経験可</w:t>
            </w:r>
          </w:p>
        </w:tc>
      </w:tr>
      <w:tr w:rsidR="005F3DDE" w:rsidRPr="005F3DDE" w14:paraId="2C9AF388" w14:textId="77777777" w:rsidTr="005F3DDE">
        <w:trPr>
          <w:trHeight w:val="610"/>
        </w:trPr>
        <w:tc>
          <w:tcPr>
            <w:tcW w:w="669" w:type="pct"/>
            <w:tcBorders>
              <w:top w:val="single" w:sz="18" w:space="0" w:color="FF0000"/>
              <w:left w:val="single" w:sz="18" w:space="0" w:color="FF0000"/>
              <w:bottom w:val="single" w:sz="18" w:space="0" w:color="FF0000"/>
              <w:right w:val="nil"/>
            </w:tcBorders>
            <w:vAlign w:val="center"/>
          </w:tcPr>
          <w:p w14:paraId="0E959A5C" w14:textId="61C967FF" w:rsidR="005F3DDE" w:rsidRPr="00BE0CA8" w:rsidRDefault="005F3DDE" w:rsidP="005F3DDE">
            <w:pPr>
              <w:jc w:val="center"/>
              <w:rPr>
                <w:bCs/>
                <w:noProof/>
                <w:szCs w:val="32"/>
              </w:rPr>
            </w:pPr>
            <w:r>
              <w:rPr>
                <w:rFonts w:hint="eastAsia"/>
                <w:bCs/>
                <w:noProof/>
                <w:szCs w:val="32"/>
              </w:rPr>
              <w:t>希望</w:t>
            </w:r>
          </w:p>
        </w:tc>
        <w:tc>
          <w:tcPr>
            <w:tcW w:w="4331" w:type="pct"/>
            <w:tcBorders>
              <w:top w:val="single" w:sz="18" w:space="0" w:color="FF0000"/>
              <w:left w:val="nil"/>
              <w:bottom w:val="single" w:sz="18" w:space="0" w:color="FF0000"/>
              <w:right w:val="single" w:sz="18" w:space="0" w:color="FF0000"/>
            </w:tcBorders>
          </w:tcPr>
          <w:p w14:paraId="1C4F6323" w14:textId="77777777" w:rsidR="005F3DDE" w:rsidRPr="00BE0CA8" w:rsidRDefault="005F3DDE" w:rsidP="005017F0">
            <w:pPr>
              <w:jc w:val="left"/>
              <w:rPr>
                <w:bCs/>
                <w:noProof/>
                <w:szCs w:val="32"/>
              </w:rPr>
            </w:pPr>
          </w:p>
        </w:tc>
      </w:tr>
    </w:tbl>
    <w:p w14:paraId="7F07DE48" w14:textId="10C6C745" w:rsidR="00E67462" w:rsidRDefault="00E67462" w:rsidP="001F60F1">
      <w:pPr>
        <w:pStyle w:val="5"/>
        <w:spacing w:before="108" w:after="72"/>
        <w:rPr>
          <w:lang w:eastAsia="ja-JP"/>
        </w:rPr>
      </w:pPr>
      <w:r>
        <w:rPr>
          <w:rFonts w:hint="eastAsia"/>
          <w:lang w:eastAsia="ja-JP"/>
        </w:rPr>
        <w:t>労働者供給事業　プラネットグリーンの応募について</w:t>
      </w:r>
    </w:p>
    <w:p w14:paraId="40B65E93" w14:textId="1BBEBA90" w:rsidR="001F60F1" w:rsidRDefault="001F60F1" w:rsidP="001F60F1">
      <w:pPr>
        <w:pStyle w:val="5"/>
        <w:spacing w:before="108" w:after="72"/>
        <w:rPr>
          <w:lang w:eastAsia="ja-JP"/>
        </w:rPr>
      </w:pPr>
      <w:proofErr w:type="spellStart"/>
      <w:r w:rsidRPr="004163E1">
        <w:rPr>
          <w:rFonts w:hint="eastAsia"/>
        </w:rPr>
        <w:t>倒産情報</w:t>
      </w:r>
      <w:proofErr w:type="spellEnd"/>
    </w:p>
    <w:p w14:paraId="03896518" w14:textId="19D47623" w:rsidR="00E67462" w:rsidRDefault="00E67462" w:rsidP="001F60F1">
      <w:pPr>
        <w:pStyle w:val="17"/>
      </w:pPr>
      <w:bookmarkStart w:id="2" w:name="_Hlk175761880"/>
      <w:r>
        <w:rPr>
          <w:rFonts w:hint="eastAsia"/>
          <w:lang w:eastAsia="ja-JP"/>
        </w:rPr>
        <w:t>㈱</w:t>
      </w:r>
      <w:r>
        <w:rPr>
          <w:rFonts w:hint="eastAsia"/>
          <w:lang w:eastAsia="ja-JP"/>
        </w:rPr>
        <w:t>J-DESIGN</w:t>
      </w:r>
      <w:r>
        <w:rPr>
          <w:rFonts w:hint="eastAsia"/>
          <w:lang w:eastAsia="ja-JP"/>
        </w:rPr>
        <w:t>（資本金</w:t>
      </w:r>
      <w:r>
        <w:rPr>
          <w:rFonts w:hint="eastAsia"/>
          <w:lang w:eastAsia="ja-JP"/>
        </w:rPr>
        <w:t>1000</w:t>
      </w:r>
      <w:r>
        <w:rPr>
          <w:rFonts w:hint="eastAsia"/>
          <w:lang w:eastAsia="ja-JP"/>
        </w:rPr>
        <w:t>万円、千代田区、内装工事）</w:t>
      </w:r>
      <w:r>
        <w:rPr>
          <w:rFonts w:hint="eastAsia"/>
          <w:lang w:eastAsia="ja-JP"/>
        </w:rPr>
        <w:t>10</w:t>
      </w:r>
      <w:r>
        <w:rPr>
          <w:rFonts w:hint="eastAsia"/>
          <w:lang w:eastAsia="ja-JP"/>
        </w:rPr>
        <w:t>月</w:t>
      </w:r>
      <w:r>
        <w:rPr>
          <w:rFonts w:hint="eastAsia"/>
          <w:lang w:eastAsia="ja-JP"/>
        </w:rPr>
        <w:t>3</w:t>
      </w:r>
      <w:r>
        <w:rPr>
          <w:rFonts w:hint="eastAsia"/>
          <w:lang w:eastAsia="ja-JP"/>
        </w:rPr>
        <w:t>日破産手続開始決定</w:t>
      </w:r>
    </w:p>
    <w:p w14:paraId="495F435C" w14:textId="186B6700" w:rsidR="00E67462" w:rsidRDefault="00E67462" w:rsidP="001F60F1">
      <w:pPr>
        <w:pStyle w:val="17"/>
      </w:pPr>
      <w:r>
        <w:rPr>
          <w:rFonts w:hint="eastAsia"/>
          <w:lang w:eastAsia="ja-JP"/>
        </w:rPr>
        <w:t>㈱プログレス（資本金</w:t>
      </w:r>
      <w:r>
        <w:rPr>
          <w:rFonts w:hint="eastAsia"/>
          <w:lang w:eastAsia="ja-JP"/>
        </w:rPr>
        <w:t>1000</w:t>
      </w:r>
      <w:r>
        <w:rPr>
          <w:rFonts w:hint="eastAsia"/>
          <w:lang w:eastAsia="ja-JP"/>
        </w:rPr>
        <w:t>万円、新宿区新宿、設計・施工）</w:t>
      </w:r>
      <w:r>
        <w:rPr>
          <w:rFonts w:hint="eastAsia"/>
          <w:lang w:eastAsia="ja-JP"/>
        </w:rPr>
        <w:t>10</w:t>
      </w:r>
      <w:r>
        <w:rPr>
          <w:rFonts w:hint="eastAsia"/>
          <w:lang w:eastAsia="ja-JP"/>
        </w:rPr>
        <w:t>月</w:t>
      </w:r>
      <w:r>
        <w:rPr>
          <w:rFonts w:hint="eastAsia"/>
          <w:lang w:eastAsia="ja-JP"/>
        </w:rPr>
        <w:t>2</w:t>
      </w:r>
      <w:r>
        <w:rPr>
          <w:rFonts w:hint="eastAsia"/>
          <w:lang w:eastAsia="ja-JP"/>
        </w:rPr>
        <w:t>日破産手続き開始決定</w:t>
      </w:r>
    </w:p>
    <w:p w14:paraId="3190765B" w14:textId="77777777" w:rsidR="005B42DE" w:rsidRPr="002B23E6" w:rsidRDefault="005B42DE" w:rsidP="005B42DE">
      <w:pPr>
        <w:pStyle w:val="5"/>
        <w:spacing w:before="108" w:after="72"/>
      </w:pPr>
      <w:bookmarkStart w:id="3" w:name="_Hlk160808614"/>
      <w:bookmarkEnd w:id="2"/>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3"/>
    <w:p w14:paraId="467EFE40" w14:textId="77777777" w:rsidR="00B95C8E" w:rsidRDefault="00B95C8E" w:rsidP="00B95C8E">
      <w:pPr>
        <w:pStyle w:val="17"/>
        <w:rPr>
          <w:lang w:eastAsia="ja-JP"/>
        </w:rPr>
      </w:pPr>
      <w:r>
        <w:rPr>
          <w:rFonts w:hint="eastAsia"/>
          <w:lang w:eastAsia="ja-JP"/>
        </w:rPr>
        <w:t xml:space="preserve">　地域行事で提灯を取り付けた際に梯子から落下（南部　町場）</w:t>
      </w:r>
    </w:p>
    <w:p w14:paraId="10ECB525" w14:textId="77777777" w:rsidR="00B95C8E" w:rsidRDefault="00B95C8E" w:rsidP="00B95C8E">
      <w:pPr>
        <w:pStyle w:val="17"/>
        <w:rPr>
          <w:lang w:eastAsia="ja-JP"/>
        </w:rPr>
      </w:pPr>
      <w:r>
        <w:rPr>
          <w:rFonts w:hint="eastAsia"/>
          <w:lang w:eastAsia="ja-JP"/>
        </w:rPr>
        <w:t xml:space="preserve">　</w:t>
      </w:r>
      <w:r>
        <w:rPr>
          <w:rFonts w:hint="eastAsia"/>
          <w:lang w:eastAsia="ja-JP"/>
        </w:rPr>
        <w:t>7</w:t>
      </w:r>
      <w:r>
        <w:rPr>
          <w:rFonts w:hint="eastAsia"/>
          <w:lang w:eastAsia="ja-JP"/>
        </w:rPr>
        <w:t>月の作業中に空調服のバッテリーが切れたまま作業を続けた結果、熱中症になり救急車で搬送され入院（北部　野丁場）</w:t>
      </w:r>
    </w:p>
    <w:p w14:paraId="63EE0263" w14:textId="77777777" w:rsidR="00B95C8E" w:rsidRDefault="00B95C8E" w:rsidP="00B95C8E">
      <w:pPr>
        <w:pStyle w:val="17"/>
        <w:rPr>
          <w:lang w:eastAsia="ja-JP"/>
        </w:rPr>
      </w:pPr>
      <w:r>
        <w:rPr>
          <w:rFonts w:hint="eastAsia"/>
          <w:lang w:eastAsia="ja-JP"/>
        </w:rPr>
        <w:t>丸のこを使ってのフローリング作業において左手の薬指、小指を切断（南部　野丁場）</w:t>
      </w:r>
    </w:p>
    <w:p w14:paraId="3CDE87C7" w14:textId="77777777" w:rsidR="00B95C8E" w:rsidRDefault="00B95C8E" w:rsidP="00B95C8E">
      <w:pPr>
        <w:pStyle w:val="17"/>
        <w:rPr>
          <w:lang w:eastAsia="ja-JP"/>
        </w:rPr>
      </w:pPr>
      <w:r>
        <w:rPr>
          <w:rFonts w:hint="eastAsia"/>
          <w:lang w:eastAsia="ja-JP"/>
        </w:rPr>
        <w:t>清掃作業中にトイレ内のゴミ袋を回収しようと持ち上げた際に袋の中にあった医療用注射器が刺さった。感染症の恐れがあるため受診。（北部　町場）</w:t>
      </w:r>
    </w:p>
    <w:p w14:paraId="16F7F1A7" w14:textId="77777777" w:rsidR="001F60F1" w:rsidRPr="004A7E69" w:rsidRDefault="001F60F1" w:rsidP="001F60F1">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38"/>
        <w:gridCol w:w="1818"/>
        <w:gridCol w:w="3601"/>
      </w:tblGrid>
      <w:tr w:rsidR="00B520E6" w:rsidRPr="004A7E69" w14:paraId="563219FF" w14:textId="77777777" w:rsidTr="00B520E6">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B520E6" w:rsidRPr="004A7E69" w:rsidRDefault="00B520E6" w:rsidP="00B520E6">
            <w:pPr>
              <w:pStyle w:val="172"/>
              <w:ind w:firstLineChars="0" w:firstLine="0"/>
              <w:rPr>
                <w:szCs w:val="24"/>
              </w:rPr>
            </w:pPr>
            <w:r w:rsidRPr="004A7E69">
              <w:rPr>
                <w:rFonts w:hint="eastAsia"/>
              </w:rPr>
              <w:t>芝診療所</w:t>
            </w:r>
          </w:p>
        </w:tc>
        <w:tc>
          <w:tcPr>
            <w:tcW w:w="1062" w:type="pct"/>
            <w:tcBorders>
              <w:top w:val="single" w:sz="4" w:space="0" w:color="auto"/>
              <w:left w:val="single" w:sz="4" w:space="0" w:color="auto"/>
              <w:bottom w:val="single" w:sz="4" w:space="0" w:color="auto"/>
              <w:right w:val="single" w:sz="4" w:space="0" w:color="auto"/>
            </w:tcBorders>
            <w:vAlign w:val="center"/>
          </w:tcPr>
          <w:p w14:paraId="4DC81A29" w14:textId="77CFF11A" w:rsidR="00B520E6" w:rsidRPr="004A7E69" w:rsidRDefault="00B520E6" w:rsidP="00B520E6">
            <w:pPr>
              <w:pStyle w:val="172"/>
              <w:ind w:firstLineChars="0" w:firstLine="0"/>
            </w:pPr>
            <w:r w:rsidRPr="004A7E69">
              <w:t>9</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0EA4753B" w14:textId="5027515B" w:rsidR="00B520E6" w:rsidRDefault="00B520E6" w:rsidP="00B520E6">
            <w:pPr>
              <w:pStyle w:val="172"/>
              <w:ind w:firstLineChars="0" w:firstLine="0"/>
            </w:pPr>
            <w:r>
              <w:rPr>
                <w:rFonts w:hint="eastAsia"/>
              </w:rPr>
              <w:t>11</w:t>
            </w:r>
            <w:r>
              <w:rPr>
                <w:rFonts w:hint="eastAsia"/>
              </w:rPr>
              <w:t>月</w:t>
            </w:r>
            <w:r>
              <w:rPr>
                <w:rFonts w:hint="eastAsia"/>
              </w:rPr>
              <w:t>26</w:t>
            </w:r>
            <w:r>
              <w:rPr>
                <w:rFonts w:hint="eastAsia"/>
              </w:rPr>
              <w:t>日・</w:t>
            </w:r>
            <w:r>
              <w:rPr>
                <w:rFonts w:hint="eastAsia"/>
              </w:rPr>
              <w:t>12</w:t>
            </w:r>
            <w:r>
              <w:rPr>
                <w:rFonts w:hint="eastAsia"/>
              </w:rPr>
              <w:t>月</w:t>
            </w:r>
            <w:r>
              <w:rPr>
                <w:rFonts w:hint="eastAsia"/>
              </w:rPr>
              <w:t>24</w:t>
            </w:r>
            <w:r>
              <w:rPr>
                <w:rFonts w:hint="eastAsia"/>
              </w:rPr>
              <w:t>日</w:t>
            </w:r>
          </w:p>
        </w:tc>
      </w:tr>
      <w:tr w:rsidR="00B520E6" w:rsidRPr="004A7E69" w14:paraId="49B8F04B" w14:textId="77777777" w:rsidTr="00B520E6">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B520E6" w:rsidRPr="004A7E69" w:rsidRDefault="00B520E6" w:rsidP="00B520E6">
            <w:pPr>
              <w:pStyle w:val="172"/>
              <w:ind w:firstLineChars="0" w:firstLine="0"/>
              <w:rPr>
                <w:szCs w:val="24"/>
              </w:rPr>
            </w:pPr>
            <w:r w:rsidRPr="004A7E69">
              <w:rPr>
                <w:rFonts w:hint="eastAsia"/>
              </w:rPr>
              <w:t>御成門内科クリニック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9534876" w14:textId="7F616C5A" w:rsidR="00B520E6" w:rsidRPr="004A7E69" w:rsidRDefault="00B520E6" w:rsidP="00B520E6">
            <w:pPr>
              <w:pStyle w:val="172"/>
              <w:ind w:firstLineChars="0" w:firstLine="0"/>
            </w:pPr>
            <w:r w:rsidRPr="004A7E69">
              <w:t>11</w:t>
            </w:r>
            <w:r>
              <w:rPr>
                <w:rFonts w:hint="eastAsia"/>
              </w:rPr>
              <w:t>時</w:t>
            </w:r>
            <w:r w:rsidRPr="004A7E69">
              <w:rPr>
                <w:rFonts w:hint="eastAsia"/>
              </w:rPr>
              <w:t>～</w:t>
            </w:r>
            <w:r>
              <w:rPr>
                <w:rFonts w:hint="eastAsia"/>
              </w:rPr>
              <w:t>12</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78B6545" w14:textId="6A0EC04C" w:rsidR="00B520E6" w:rsidRDefault="00B520E6" w:rsidP="00B520E6">
            <w:pPr>
              <w:pStyle w:val="172"/>
              <w:ind w:firstLineChars="0" w:firstLine="0"/>
            </w:pPr>
            <w:r>
              <w:rPr>
                <w:rFonts w:hint="eastAsia"/>
              </w:rPr>
              <w:t>11</w:t>
            </w:r>
            <w:r>
              <w:rPr>
                <w:rFonts w:hint="eastAsia"/>
              </w:rPr>
              <w:t>月</w:t>
            </w:r>
            <w:r>
              <w:rPr>
                <w:rFonts w:hint="eastAsia"/>
              </w:rPr>
              <w:t>12</w:t>
            </w:r>
            <w:r>
              <w:rPr>
                <w:rFonts w:hint="eastAsia"/>
              </w:rPr>
              <w:t>日・</w:t>
            </w:r>
            <w:r>
              <w:rPr>
                <w:rFonts w:hint="eastAsia"/>
              </w:rPr>
              <w:t>12</w:t>
            </w:r>
            <w:r>
              <w:rPr>
                <w:rFonts w:hint="eastAsia"/>
              </w:rPr>
              <w:t>月</w:t>
            </w:r>
            <w:r>
              <w:rPr>
                <w:rFonts w:hint="eastAsia"/>
              </w:rPr>
              <w:t>10</w:t>
            </w:r>
            <w:r>
              <w:rPr>
                <w:rFonts w:hint="eastAsia"/>
              </w:rPr>
              <w:t>日</w:t>
            </w:r>
          </w:p>
        </w:tc>
      </w:tr>
      <w:tr w:rsidR="00B520E6" w:rsidRPr="004A7E69" w14:paraId="1CCA9BF4" w14:textId="77777777" w:rsidTr="00B520E6">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56E73A1F" w14:textId="77777777" w:rsidR="00B520E6" w:rsidRPr="004A7E69" w:rsidRDefault="00B520E6" w:rsidP="00B520E6">
            <w:pPr>
              <w:pStyle w:val="172"/>
              <w:ind w:firstLineChars="0" w:firstLine="0"/>
            </w:pPr>
            <w:r w:rsidRPr="004A7E69">
              <w:rPr>
                <w:rFonts w:hint="eastAsia"/>
              </w:rPr>
              <w:t>立川相互ふれあいクリニック</w:t>
            </w:r>
          </w:p>
        </w:tc>
        <w:tc>
          <w:tcPr>
            <w:tcW w:w="1062" w:type="pct"/>
            <w:tcBorders>
              <w:top w:val="single" w:sz="4" w:space="0" w:color="auto"/>
              <w:left w:val="single" w:sz="4" w:space="0" w:color="auto"/>
              <w:bottom w:val="single" w:sz="4" w:space="0" w:color="auto"/>
              <w:right w:val="single" w:sz="4" w:space="0" w:color="auto"/>
            </w:tcBorders>
            <w:vAlign w:val="center"/>
          </w:tcPr>
          <w:p w14:paraId="78C92A25" w14:textId="5786A6EA" w:rsidR="00B520E6" w:rsidRDefault="00B520E6" w:rsidP="00B520E6">
            <w:pPr>
              <w:pStyle w:val="172"/>
              <w:ind w:firstLineChars="0" w:firstLine="0"/>
            </w:pPr>
            <w:r>
              <w:rPr>
                <w:rFonts w:hint="eastAsia"/>
              </w:rPr>
              <w:t>13</w:t>
            </w:r>
            <w:r>
              <w:rPr>
                <w:rFonts w:hint="eastAsia"/>
              </w:rPr>
              <w:t>時半～</w:t>
            </w:r>
            <w:r>
              <w:rPr>
                <w:rFonts w:hint="eastAsia"/>
              </w:rPr>
              <w:t>14</w:t>
            </w:r>
            <w:r>
              <w:rPr>
                <w:rFonts w:hint="eastAsia"/>
              </w:rPr>
              <w:t>時</w:t>
            </w:r>
          </w:p>
        </w:tc>
        <w:tc>
          <w:tcPr>
            <w:tcW w:w="2104" w:type="pct"/>
            <w:tcBorders>
              <w:top w:val="single" w:sz="4" w:space="0" w:color="auto"/>
              <w:left w:val="single" w:sz="4" w:space="0" w:color="auto"/>
              <w:bottom w:val="single" w:sz="4" w:space="0" w:color="auto"/>
              <w:right w:val="single" w:sz="4" w:space="0" w:color="auto"/>
            </w:tcBorders>
            <w:vAlign w:val="center"/>
          </w:tcPr>
          <w:p w14:paraId="42BB0C10" w14:textId="427D5C3D" w:rsidR="00B520E6" w:rsidRDefault="00B520E6" w:rsidP="00B520E6">
            <w:pPr>
              <w:pStyle w:val="172"/>
              <w:ind w:firstLineChars="0" w:firstLine="0"/>
            </w:pPr>
            <w:r>
              <w:rPr>
                <w:rFonts w:hint="eastAsia"/>
              </w:rPr>
              <w:t>12</w:t>
            </w:r>
            <w:r>
              <w:rPr>
                <w:rFonts w:hint="eastAsia"/>
              </w:rPr>
              <w:t>月</w:t>
            </w:r>
            <w:r>
              <w:rPr>
                <w:rFonts w:hint="eastAsia"/>
              </w:rPr>
              <w:t>20</w:t>
            </w:r>
            <w:r>
              <w:rPr>
                <w:rFonts w:hint="eastAsia"/>
              </w:rPr>
              <w:t>日（</w:t>
            </w:r>
            <w:r>
              <w:rPr>
                <w:rFonts w:hint="eastAsia"/>
              </w:rPr>
              <w:t>12</w:t>
            </w:r>
            <w:r>
              <w:rPr>
                <w:rFonts w:hint="eastAsia"/>
              </w:rPr>
              <w:t>月まで定数到達）</w:t>
            </w:r>
          </w:p>
        </w:tc>
      </w:tr>
    </w:tbl>
    <w:p w14:paraId="369F1ABA" w14:textId="77777777" w:rsidR="005B42DE" w:rsidRPr="008167D4" w:rsidRDefault="005B42DE" w:rsidP="005B42DE">
      <w:pPr>
        <w:pStyle w:val="5"/>
        <w:spacing w:before="108" w:after="72"/>
      </w:pPr>
      <w:bookmarkStart w:id="4" w:name="_Hlk160808771"/>
      <w:proofErr w:type="spellStart"/>
      <w:r w:rsidRPr="008167D4">
        <w:rPr>
          <w:rFonts w:hint="eastAsia"/>
        </w:rPr>
        <w:t>経営センターによる経営相談会</w:t>
      </w:r>
      <w:proofErr w:type="spellEnd"/>
    </w:p>
    <w:p w14:paraId="10D11456" w14:textId="77777777" w:rsidR="005B42DE" w:rsidRDefault="005B42DE" w:rsidP="00CE15D3">
      <w:pPr>
        <w:pStyle w:val="172"/>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571F0183" w:rsidR="005B42DE" w:rsidRPr="00361B32" w:rsidRDefault="005B42DE" w:rsidP="00933956">
            <w:pPr>
              <w:jc w:val="left"/>
              <w:rPr>
                <w:szCs w:val="24"/>
              </w:rPr>
            </w:pPr>
            <w:r>
              <w:rPr>
                <w:rFonts w:hint="eastAsia"/>
              </w:rPr>
              <w:t>11</w:t>
            </w:r>
            <w:r>
              <w:rPr>
                <w:rFonts w:hint="eastAsia"/>
              </w:rPr>
              <w:t>月</w:t>
            </w:r>
            <w:r>
              <w:rPr>
                <w:rFonts w:hint="eastAsia"/>
              </w:rPr>
              <w:t>25</w:t>
            </w:r>
            <w:r>
              <w:rPr>
                <w:rFonts w:hint="eastAsia"/>
              </w:rPr>
              <w:t>日㊊、</w:t>
            </w:r>
            <w:r>
              <w:rPr>
                <w:rFonts w:hint="eastAsia"/>
              </w:rPr>
              <w:t>12</w:t>
            </w:r>
            <w:r>
              <w:rPr>
                <w:rFonts w:hint="eastAsia"/>
              </w:rPr>
              <w:t>月</w:t>
            </w:r>
            <w:r>
              <w:rPr>
                <w:rFonts w:hint="eastAsia"/>
              </w:rPr>
              <w:t>13</w:t>
            </w:r>
            <w:r>
              <w:rPr>
                <w:rFonts w:hint="eastAsia"/>
              </w:rPr>
              <w:t>日㊎、</w:t>
            </w:r>
            <w:r w:rsidR="005F3DDE">
              <w:rPr>
                <w:rFonts w:hint="eastAsia"/>
              </w:rPr>
              <w:t>1</w:t>
            </w:r>
            <w:r w:rsidR="005F3DDE">
              <w:rPr>
                <w:rFonts w:hint="eastAsia"/>
              </w:rPr>
              <w:t>月</w:t>
            </w:r>
            <w:r w:rsidR="005F3DDE">
              <w:rPr>
                <w:rFonts w:hint="eastAsia"/>
              </w:rPr>
              <w:t>24</w:t>
            </w:r>
            <w:r w:rsidR="005F3DDE">
              <w:rPr>
                <w:rFonts w:hint="eastAsia"/>
              </w:rPr>
              <w:t>日㊎</w:t>
            </w:r>
            <w:r>
              <w:rPr>
                <w:rFonts w:hint="eastAsia"/>
              </w:rPr>
              <w:t xml:space="preserve">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bookmarkEnd w:id="4"/>
    <w:p w14:paraId="03DD16CD" w14:textId="2FB7F650" w:rsidR="005F3DDE" w:rsidRDefault="005F3DDE" w:rsidP="005F3DDE">
      <w:pPr>
        <w:pStyle w:val="5"/>
        <w:spacing w:before="108"/>
        <w:rPr>
          <w:lang w:eastAsia="ja-JP"/>
        </w:rPr>
      </w:pPr>
      <w:r>
        <w:rPr>
          <w:rFonts w:hint="eastAsia"/>
          <w:lang w:eastAsia="ja-JP"/>
        </w:rPr>
        <w:t>東京ディズニーリゾート「サンクス・フ</w:t>
      </w:r>
      <w:r w:rsidR="00B95C8E">
        <w:rPr>
          <w:rFonts w:hint="eastAsia"/>
          <w:lang w:eastAsia="ja-JP"/>
        </w:rPr>
        <w:t>ェ</w:t>
      </w:r>
      <w:r>
        <w:rPr>
          <w:rFonts w:hint="eastAsia"/>
          <w:lang w:eastAsia="ja-JP"/>
        </w:rPr>
        <w:t>スティバル」パスポート</w:t>
      </w:r>
    </w:p>
    <w:p w14:paraId="53C05890" w14:textId="3B25B507" w:rsidR="005F3DDE" w:rsidRDefault="005F3DDE" w:rsidP="005F3DDE">
      <w:pPr>
        <w:ind w:firstLineChars="100" w:firstLine="240"/>
        <w:rPr>
          <w:lang w:val="x-none"/>
        </w:rPr>
      </w:pPr>
      <w:r>
        <w:rPr>
          <w:rFonts w:hint="eastAsia"/>
          <w:lang w:val="x-none"/>
        </w:rPr>
        <w:t>コーポレートプログラム利用券（</w:t>
      </w:r>
      <w:r>
        <w:rPr>
          <w:rFonts w:hint="eastAsia"/>
          <w:lang w:val="x-none"/>
        </w:rPr>
        <w:t>1,500</w:t>
      </w:r>
      <w:r>
        <w:rPr>
          <w:rFonts w:hint="eastAsia"/>
          <w:lang w:val="x-none"/>
        </w:rPr>
        <w:t>円引き）と併用</w:t>
      </w:r>
      <w:r w:rsidR="00B95C8E">
        <w:rPr>
          <w:rFonts w:hint="eastAsia"/>
          <w:lang w:val="x-none"/>
        </w:rPr>
        <w:t>可</w:t>
      </w:r>
      <w:r>
        <w:rPr>
          <w:rFonts w:hint="eastAsia"/>
          <w:lang w:val="x-none"/>
        </w:rPr>
        <w:t>。詳しくは支部</w:t>
      </w:r>
      <w:r w:rsidR="00B95C8E">
        <w:rPr>
          <w:rFonts w:hint="eastAsia"/>
          <w:lang w:val="x-none"/>
        </w:rPr>
        <w:t>へ</w:t>
      </w:r>
      <w:r>
        <w:rPr>
          <w:rFonts w:hint="eastAsia"/>
          <w:lang w:val="x-none"/>
        </w:rPr>
        <w:t>お問い合わせください。</w:t>
      </w:r>
    </w:p>
    <w:p w14:paraId="4D7879E5" w14:textId="413533FC" w:rsidR="005F3DDE" w:rsidRDefault="005F3DDE" w:rsidP="005F3DDE">
      <w:pPr>
        <w:pStyle w:val="5"/>
        <w:spacing w:before="108"/>
      </w:pPr>
      <w:proofErr w:type="spellStart"/>
      <w:r>
        <w:rPr>
          <w:rFonts w:hint="eastAsia"/>
        </w:rPr>
        <w:lastRenderedPageBreak/>
        <w:t>マイナ保険証に関する件</w:t>
      </w:r>
      <w:proofErr w:type="spellEnd"/>
    </w:p>
    <w:p w14:paraId="21E91398" w14:textId="77777777" w:rsidR="005F3DDE" w:rsidRPr="00CE15D3" w:rsidRDefault="005F3DDE" w:rsidP="00CE15D3">
      <w:pPr>
        <w:pStyle w:val="172"/>
      </w:pPr>
      <w:r w:rsidRPr="00CE15D3">
        <w:t>政府は</w:t>
      </w:r>
      <w:r w:rsidRPr="00CE15D3">
        <w:t>12</w:t>
      </w:r>
      <w:r w:rsidRPr="00CE15D3">
        <w:t>月</w:t>
      </w:r>
      <w:r w:rsidRPr="00CE15D3">
        <w:t>2</w:t>
      </w:r>
      <w:r w:rsidRPr="00CE15D3">
        <w:t>日から現行の健康保険証の廃止を強行予定ですが、マイナ保険証を持たない人には「資格確認書」が発行されるので安心です。マイナ保険証の取得は任意で、無理に作る必要はありません。厚労省は</w:t>
      </w:r>
      <w:r w:rsidRPr="00CE15D3">
        <w:t>10</w:t>
      </w:r>
      <w:r w:rsidRPr="00CE15D3">
        <w:t>月末から登録解除の仕組みを開始し、東京土建国保組合も</w:t>
      </w:r>
      <w:r w:rsidRPr="00CE15D3">
        <w:t>11</w:t>
      </w:r>
      <w:r w:rsidRPr="00CE15D3">
        <w:t>月中旬から申請受付を開始。社会保障対策部は周知チラシを作成し、マイナ保険証の利用率を上げさせない運動を展開しています。</w:t>
      </w:r>
    </w:p>
    <w:p w14:paraId="09186B65" w14:textId="5803F9C8" w:rsidR="00CE15D3" w:rsidRDefault="00CE15D3" w:rsidP="00CE15D3">
      <w:pPr>
        <w:pStyle w:val="5"/>
        <w:spacing w:before="108" w:after="72"/>
      </w:pPr>
      <w:r>
        <w:rPr>
          <w:rFonts w:hint="eastAsia"/>
        </w:rPr>
        <w:t>松竹「</w:t>
      </w:r>
      <w:r>
        <w:rPr>
          <w:rFonts w:hint="eastAsia"/>
          <w:lang w:eastAsia="zh-CN"/>
        </w:rPr>
        <w:t>2025</w:t>
      </w:r>
      <w:r>
        <w:rPr>
          <w:rFonts w:hint="eastAsia"/>
        </w:rPr>
        <w:t>年新春浅草歌舞伎」</w:t>
      </w:r>
    </w:p>
    <w:p w14:paraId="08DCA61C" w14:textId="22AF4861" w:rsidR="00CE15D3" w:rsidRDefault="00CE15D3" w:rsidP="00CE15D3">
      <w:pPr>
        <w:pStyle w:val="172"/>
        <w:rPr>
          <w:rStyle w:val="173"/>
        </w:rPr>
      </w:pPr>
      <w:r>
        <w:rPr>
          <w:rFonts w:hint="eastAsia"/>
        </w:rPr>
        <w:t>毎年恒例の若</w:t>
      </w:r>
      <w:r w:rsidRPr="00CE15D3">
        <w:rPr>
          <w:rStyle w:val="173"/>
          <w:rFonts w:hint="eastAsia"/>
        </w:rPr>
        <w:t>手歌舞伎俳優による「</w:t>
      </w:r>
      <w:r>
        <w:rPr>
          <w:rStyle w:val="173"/>
          <w:rFonts w:hint="eastAsia"/>
        </w:rPr>
        <w:t>2025</w:t>
      </w:r>
      <w:r w:rsidRPr="00CE15D3">
        <w:rPr>
          <w:rStyle w:val="173"/>
          <w:rFonts w:hint="eastAsia"/>
        </w:rPr>
        <w:t>年新春浅草歌舞伎」。東京土建の特別優待は下記の</w:t>
      </w:r>
      <w:r>
        <w:rPr>
          <w:rStyle w:val="173"/>
          <w:rFonts w:hint="eastAsia"/>
        </w:rPr>
        <w:t>3</w:t>
      </w:r>
      <w:r w:rsidRPr="00CE15D3">
        <w:rPr>
          <w:rStyle w:val="173"/>
          <w:rFonts w:hint="eastAsia"/>
        </w:rPr>
        <w:t>日間限定の取り組みとなります。本部補助が</w:t>
      </w:r>
      <w:r w:rsidRPr="00CE15D3">
        <w:rPr>
          <w:rStyle w:val="173"/>
          <w:rFonts w:hint="eastAsia"/>
        </w:rPr>
        <w:t>3,500</w:t>
      </w:r>
      <w:r w:rsidRPr="00CE15D3">
        <w:rPr>
          <w:rStyle w:val="173"/>
          <w:rFonts w:hint="eastAsia"/>
        </w:rPr>
        <w:t>円、支部補助は締め切りまで部会が無い為行いません。優待席に限りがありますので、お早めにご予約ください。キャンセル不可。</w:t>
      </w:r>
      <w:r>
        <w:rPr>
          <w:rStyle w:val="173"/>
          <w:rFonts w:hint="eastAsia"/>
        </w:rPr>
        <w:t>申し込み締め切りは</w:t>
      </w:r>
      <w:r>
        <w:rPr>
          <w:rStyle w:val="173"/>
          <w:rFonts w:hint="eastAsia"/>
        </w:rPr>
        <w:t>11</w:t>
      </w:r>
      <w:r>
        <w:rPr>
          <w:rStyle w:val="173"/>
          <w:rFonts w:hint="eastAsia"/>
        </w:rPr>
        <w:t>月</w:t>
      </w:r>
      <w:r>
        <w:rPr>
          <w:rStyle w:val="173"/>
          <w:rFonts w:hint="eastAsia"/>
        </w:rPr>
        <w:t>25</w:t>
      </w:r>
      <w:r>
        <w:rPr>
          <w:rStyle w:val="173"/>
          <w:rFonts w:hint="eastAsia"/>
        </w:rPr>
        <w:t>日です。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458"/>
        <w:gridCol w:w="1134"/>
        <w:gridCol w:w="4218"/>
      </w:tblGrid>
      <w:tr w:rsidR="00CE15D3" w:rsidRPr="00516C82" w14:paraId="64120A76" w14:textId="77777777" w:rsidTr="005017F0">
        <w:trPr>
          <w:trHeight w:val="285"/>
        </w:trPr>
        <w:tc>
          <w:tcPr>
            <w:tcW w:w="478" w:type="pct"/>
            <w:shd w:val="clear" w:color="auto" w:fill="auto"/>
            <w:noWrap/>
            <w:vAlign w:val="center"/>
            <w:hideMark/>
          </w:tcPr>
          <w:p w14:paraId="20FF8405" w14:textId="1D0E0E78" w:rsidR="00CE15D3" w:rsidRPr="00CE15D3" w:rsidRDefault="00CE15D3" w:rsidP="00CE15D3">
            <w:pPr>
              <w:pStyle w:val="172"/>
              <w:ind w:firstLineChars="0" w:firstLine="0"/>
            </w:pPr>
            <w:r>
              <w:rPr>
                <w:rFonts w:hint="eastAsia"/>
              </w:rPr>
              <w:t>会場</w:t>
            </w:r>
          </w:p>
        </w:tc>
        <w:tc>
          <w:tcPr>
            <w:tcW w:w="1775" w:type="pct"/>
            <w:shd w:val="clear" w:color="auto" w:fill="auto"/>
            <w:noWrap/>
            <w:vAlign w:val="center"/>
            <w:hideMark/>
          </w:tcPr>
          <w:p w14:paraId="057885B8" w14:textId="1EEEE5CE" w:rsidR="00CE15D3" w:rsidRPr="00CE15D3" w:rsidRDefault="00CE15D3" w:rsidP="00CE15D3">
            <w:pPr>
              <w:pStyle w:val="172"/>
              <w:ind w:firstLineChars="0" w:firstLine="0"/>
            </w:pPr>
            <w:r>
              <w:rPr>
                <w:rFonts w:hint="eastAsia"/>
              </w:rPr>
              <w:t>浅草公会堂</w:t>
            </w:r>
          </w:p>
        </w:tc>
        <w:tc>
          <w:tcPr>
            <w:tcW w:w="582" w:type="pct"/>
            <w:shd w:val="clear" w:color="auto" w:fill="auto"/>
            <w:noWrap/>
            <w:vAlign w:val="center"/>
            <w:hideMark/>
          </w:tcPr>
          <w:p w14:paraId="7BAE8569" w14:textId="6D0CA72C" w:rsidR="00CE15D3" w:rsidRPr="00CE15D3" w:rsidRDefault="00CE15D3" w:rsidP="00CE15D3">
            <w:pPr>
              <w:pStyle w:val="172"/>
              <w:ind w:firstLineChars="0" w:firstLine="0"/>
            </w:pPr>
            <w:r>
              <w:rPr>
                <w:rFonts w:hint="eastAsia"/>
              </w:rPr>
              <w:t>観劇料</w:t>
            </w:r>
          </w:p>
        </w:tc>
        <w:tc>
          <w:tcPr>
            <w:tcW w:w="2165" w:type="pct"/>
            <w:shd w:val="clear" w:color="auto" w:fill="auto"/>
            <w:noWrap/>
            <w:vAlign w:val="center"/>
            <w:hideMark/>
          </w:tcPr>
          <w:p w14:paraId="7140F55E" w14:textId="073410D1" w:rsidR="00CE15D3" w:rsidRPr="00CE15D3" w:rsidRDefault="00CE15D3" w:rsidP="00CE15D3">
            <w:pPr>
              <w:pStyle w:val="172"/>
              <w:ind w:firstLineChars="0" w:firstLine="0"/>
            </w:pPr>
            <w:r>
              <w:rPr>
                <w:rFonts w:hint="eastAsia"/>
              </w:rPr>
              <w:t>1</w:t>
            </w:r>
            <w:r>
              <w:rPr>
                <w:rFonts w:hint="eastAsia"/>
              </w:rPr>
              <w:t>等席</w:t>
            </w:r>
            <w:r w:rsidRPr="00CE15D3">
              <w:rPr>
                <w:rFonts w:hint="eastAsia"/>
                <w:strike/>
              </w:rPr>
              <w:t>10,000</w:t>
            </w:r>
            <w:r w:rsidRPr="00CE15D3">
              <w:rPr>
                <w:rFonts w:hint="eastAsia"/>
                <w:strike/>
              </w:rPr>
              <w:t>円</w:t>
            </w:r>
            <w:r>
              <w:rPr>
                <w:rFonts w:hint="eastAsia"/>
              </w:rPr>
              <w:t>→</w:t>
            </w:r>
            <w:r>
              <w:rPr>
                <w:rFonts w:hint="eastAsia"/>
              </w:rPr>
              <w:t>6,500</w:t>
            </w:r>
            <w:r>
              <w:rPr>
                <w:rFonts w:hint="eastAsia"/>
              </w:rPr>
              <w:t>円</w:t>
            </w:r>
          </w:p>
        </w:tc>
      </w:tr>
      <w:tr w:rsidR="00CE15D3" w14:paraId="120EABBA" w14:textId="77777777" w:rsidTr="005F76A7">
        <w:trPr>
          <w:trHeight w:val="285"/>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14C79861" w14:textId="334F7743" w:rsidR="00CE15D3" w:rsidRPr="00CE15D3" w:rsidRDefault="00CE15D3" w:rsidP="00CE15D3">
            <w:pPr>
              <w:pStyle w:val="172"/>
              <w:ind w:firstLineChars="0" w:firstLine="0"/>
            </w:pPr>
            <w:r>
              <w:rPr>
                <w:rFonts w:hint="eastAsia"/>
              </w:rPr>
              <w:t>希望日と枚数</w:t>
            </w:r>
          </w:p>
        </w:tc>
        <w:tc>
          <w:tcPr>
            <w:tcW w:w="4522" w:type="pct"/>
            <w:gridSpan w:val="3"/>
            <w:tcBorders>
              <w:top w:val="single" w:sz="18" w:space="0" w:color="FF0000"/>
              <w:left w:val="nil"/>
              <w:bottom w:val="single" w:sz="18" w:space="0" w:color="FF0000"/>
              <w:right w:val="single" w:sz="18" w:space="0" w:color="FF0000"/>
            </w:tcBorders>
            <w:shd w:val="clear" w:color="auto" w:fill="auto"/>
            <w:noWrap/>
            <w:vAlign w:val="center"/>
          </w:tcPr>
          <w:p w14:paraId="6300479A" w14:textId="77777777" w:rsidR="00CE15D3" w:rsidRDefault="00CE15D3" w:rsidP="00CE15D3">
            <w:pPr>
              <w:pStyle w:val="172"/>
              <w:numPr>
                <w:ilvl w:val="0"/>
                <w:numId w:val="15"/>
              </w:numPr>
              <w:ind w:firstLineChars="0"/>
            </w:pPr>
            <w:r>
              <w:rPr>
                <w:rFonts w:hint="eastAsia"/>
              </w:rPr>
              <w:t>1</w:t>
            </w:r>
            <w:r>
              <w:rPr>
                <w:rFonts w:hint="eastAsia"/>
              </w:rPr>
              <w:t>月</w:t>
            </w:r>
            <w:r>
              <w:rPr>
                <w:rFonts w:hint="eastAsia"/>
              </w:rPr>
              <w:t>5</w:t>
            </w:r>
            <w:r>
              <w:rPr>
                <w:rFonts w:hint="eastAsia"/>
              </w:rPr>
              <w:t>日㊐</w:t>
            </w:r>
            <w:r>
              <w:rPr>
                <w:rFonts w:hint="eastAsia"/>
              </w:rPr>
              <w:t>15</w:t>
            </w:r>
            <w:r>
              <w:rPr>
                <w:rFonts w:hint="eastAsia"/>
              </w:rPr>
              <w:t>時～　　　　枚</w:t>
            </w:r>
          </w:p>
          <w:p w14:paraId="795D1CA0" w14:textId="77777777" w:rsidR="00CE15D3" w:rsidRDefault="00CE15D3" w:rsidP="00CE15D3">
            <w:pPr>
              <w:pStyle w:val="172"/>
              <w:numPr>
                <w:ilvl w:val="0"/>
                <w:numId w:val="15"/>
              </w:numPr>
              <w:ind w:firstLineChars="0"/>
            </w:pPr>
            <w:r>
              <w:rPr>
                <w:rFonts w:hint="eastAsia"/>
              </w:rPr>
              <w:t>1</w:t>
            </w:r>
            <w:r>
              <w:rPr>
                <w:rFonts w:hint="eastAsia"/>
              </w:rPr>
              <w:t>月</w:t>
            </w:r>
            <w:r>
              <w:rPr>
                <w:rFonts w:hint="eastAsia"/>
              </w:rPr>
              <w:t>10</w:t>
            </w:r>
            <w:r>
              <w:rPr>
                <w:rFonts w:hint="eastAsia"/>
              </w:rPr>
              <w:t>日㊎</w:t>
            </w:r>
            <w:r>
              <w:rPr>
                <w:rFonts w:hint="eastAsia"/>
              </w:rPr>
              <w:t>11</w:t>
            </w:r>
            <w:r>
              <w:rPr>
                <w:rFonts w:hint="eastAsia"/>
              </w:rPr>
              <w:t>時～　　　　枚</w:t>
            </w:r>
          </w:p>
          <w:p w14:paraId="482D6F2B" w14:textId="2B4B709B" w:rsidR="00CE15D3" w:rsidRPr="00CE15D3" w:rsidRDefault="00CE15D3" w:rsidP="00CE15D3">
            <w:pPr>
              <w:pStyle w:val="172"/>
              <w:numPr>
                <w:ilvl w:val="0"/>
                <w:numId w:val="15"/>
              </w:numPr>
              <w:ind w:firstLineChars="0"/>
            </w:pPr>
            <w:r>
              <w:rPr>
                <w:rFonts w:hint="eastAsia"/>
              </w:rPr>
              <w:t>1</w:t>
            </w:r>
            <w:r>
              <w:rPr>
                <w:rFonts w:hint="eastAsia"/>
              </w:rPr>
              <w:t>月</w:t>
            </w:r>
            <w:r>
              <w:rPr>
                <w:rFonts w:hint="eastAsia"/>
              </w:rPr>
              <w:t>19</w:t>
            </w:r>
            <w:r>
              <w:rPr>
                <w:rFonts w:hint="eastAsia"/>
              </w:rPr>
              <w:t>日㊐</w:t>
            </w:r>
            <w:r>
              <w:rPr>
                <w:rFonts w:hint="eastAsia"/>
              </w:rPr>
              <w:t>15</w:t>
            </w:r>
            <w:r>
              <w:rPr>
                <w:rFonts w:hint="eastAsia"/>
              </w:rPr>
              <w:t>時～　　　　枚</w:t>
            </w:r>
          </w:p>
        </w:tc>
      </w:tr>
    </w:tbl>
    <w:p w14:paraId="7B1A5AC2" w14:textId="4A471ED9" w:rsidR="00CC0CBB" w:rsidRDefault="00CC0CBB" w:rsidP="00CC0CBB">
      <w:pPr>
        <w:pStyle w:val="5"/>
        <w:spacing w:before="108" w:after="72"/>
        <w:rPr>
          <w:lang w:eastAsia="ja-JP"/>
        </w:rPr>
      </w:pPr>
      <w:r>
        <w:rPr>
          <w:rFonts w:hint="eastAsia"/>
          <w:lang w:eastAsia="ja-JP"/>
        </w:rPr>
        <w:t>2025</w:t>
      </w:r>
      <w:r>
        <w:rPr>
          <w:rFonts w:hint="eastAsia"/>
          <w:lang w:eastAsia="ja-JP"/>
        </w:rPr>
        <w:t>年けんちく新年号の記事募集</w:t>
      </w:r>
    </w:p>
    <w:p w14:paraId="3D18C13C" w14:textId="25774D5D" w:rsidR="00CC0CBB" w:rsidRDefault="00CC0CBB" w:rsidP="00CC0CBB">
      <w:pPr>
        <w:ind w:firstLineChars="100" w:firstLine="240"/>
        <w:rPr>
          <w:lang w:val="x-none"/>
        </w:rPr>
      </w:pPr>
      <w:r w:rsidRPr="004418B2">
        <w:rPr>
          <w:rFonts w:hint="eastAsia"/>
          <w:lang w:val="x-none"/>
        </w:rPr>
        <w:t>テーマは「</w:t>
      </w:r>
      <w:r>
        <w:rPr>
          <w:rFonts w:hint="eastAsia"/>
          <w:lang w:val="x-none"/>
        </w:rPr>
        <w:t>今年こそ○○○！</w:t>
      </w:r>
      <w:r w:rsidRPr="004418B2">
        <w:rPr>
          <w:rFonts w:hint="eastAsia"/>
          <w:lang w:val="x-none"/>
        </w:rPr>
        <w:t>」</w:t>
      </w:r>
      <w:r>
        <w:rPr>
          <w:rFonts w:hint="eastAsia"/>
          <w:lang w:val="x-none"/>
        </w:rPr>
        <w:t>です。新年の抱負や、やりたいこと、行きたいところ、見たいもの、など</w:t>
      </w:r>
      <w:r>
        <w:rPr>
          <w:rFonts w:hint="eastAsia"/>
          <w:lang w:val="x-none"/>
        </w:rPr>
        <w:t>100</w:t>
      </w:r>
      <w:r>
        <w:rPr>
          <w:rFonts w:hint="eastAsia"/>
          <w:lang w:val="x-none"/>
        </w:rPr>
        <w:t>文字以上を目安に</w:t>
      </w:r>
      <w:r w:rsidRPr="004418B2">
        <w:rPr>
          <w:rFonts w:hint="eastAsia"/>
          <w:lang w:val="x-none"/>
        </w:rPr>
        <w:t>1</w:t>
      </w:r>
      <w:r>
        <w:rPr>
          <w:rFonts w:hint="eastAsia"/>
          <w:lang w:val="x-none"/>
        </w:rPr>
        <w:t>2</w:t>
      </w:r>
      <w:r>
        <w:rPr>
          <w:rFonts w:hint="eastAsia"/>
          <w:lang w:val="x-none"/>
        </w:rPr>
        <w:t>月</w:t>
      </w:r>
      <w:r>
        <w:rPr>
          <w:rFonts w:hint="eastAsia"/>
          <w:lang w:val="x-none"/>
        </w:rPr>
        <w:t>5</w:t>
      </w:r>
      <w:r>
        <w:rPr>
          <w:rFonts w:hint="eastAsia"/>
          <w:lang w:val="x-none"/>
        </w:rPr>
        <w:t>日</w:t>
      </w:r>
      <w:r w:rsidRPr="004418B2">
        <w:rPr>
          <w:rFonts w:hint="eastAsia"/>
          <w:lang w:val="x-none"/>
        </w:rPr>
        <w:t>までに記事をお寄せください。記事を提供いただいた方にはもれなく</w:t>
      </w:r>
      <w:r w:rsidRPr="004418B2">
        <w:rPr>
          <w:rFonts w:hint="eastAsia"/>
          <w:lang w:val="x-none"/>
        </w:rPr>
        <w:t>500</w:t>
      </w:r>
      <w:r w:rsidRPr="004418B2">
        <w:rPr>
          <w:rFonts w:hint="eastAsia"/>
          <w:lang w:val="x-none"/>
        </w:rPr>
        <w:t>円のクオカードを</w:t>
      </w:r>
      <w:r>
        <w:rPr>
          <w:rFonts w:hint="eastAsia"/>
          <w:lang w:val="x-none"/>
        </w:rPr>
        <w:t>お送りします。</w:t>
      </w:r>
    </w:p>
    <w:p w14:paraId="5E686F3C" w14:textId="77777777" w:rsidR="00CC0CBB" w:rsidRDefault="00CC0CBB" w:rsidP="00CC0CBB">
      <w:pPr>
        <w:pBdr>
          <w:top w:val="single" w:sz="18" w:space="1" w:color="FF0000"/>
          <w:left w:val="single" w:sz="18" w:space="4" w:color="FF0000"/>
          <w:bottom w:val="single" w:sz="18" w:space="1" w:color="FF0000"/>
          <w:right w:val="single" w:sz="18" w:space="4" w:color="FF0000"/>
        </w:pBdr>
        <w:ind w:firstLineChars="100" w:firstLine="240"/>
        <w:rPr>
          <w:lang w:val="x-none"/>
        </w:rPr>
      </w:pPr>
    </w:p>
    <w:p w14:paraId="3FB909CB" w14:textId="77777777" w:rsidR="00CC0CBB" w:rsidRDefault="00CC0CBB" w:rsidP="00CC0CBB">
      <w:pPr>
        <w:pBdr>
          <w:top w:val="single" w:sz="18" w:space="1" w:color="FF0000"/>
          <w:left w:val="single" w:sz="18" w:space="4" w:color="FF0000"/>
          <w:bottom w:val="single" w:sz="18" w:space="1" w:color="FF0000"/>
          <w:right w:val="single" w:sz="18" w:space="4" w:color="FF0000"/>
        </w:pBdr>
        <w:ind w:firstLineChars="100" w:firstLine="240"/>
        <w:rPr>
          <w:lang w:val="x-none"/>
        </w:rPr>
      </w:pPr>
    </w:p>
    <w:p w14:paraId="22C24175" w14:textId="77777777" w:rsidR="00155767" w:rsidRDefault="00155767" w:rsidP="00CC0CBB">
      <w:pPr>
        <w:pBdr>
          <w:top w:val="single" w:sz="18" w:space="1" w:color="FF0000"/>
          <w:left w:val="single" w:sz="18" w:space="4" w:color="FF0000"/>
          <w:bottom w:val="single" w:sz="18" w:space="1" w:color="FF0000"/>
          <w:right w:val="single" w:sz="18" w:space="4" w:color="FF0000"/>
        </w:pBdr>
        <w:ind w:firstLineChars="100" w:firstLine="240"/>
        <w:rPr>
          <w:lang w:val="x-none"/>
        </w:rPr>
      </w:pPr>
    </w:p>
    <w:p w14:paraId="0A52E72E" w14:textId="25EF9B29"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6"/>
          <w:type w:val="continuous"/>
          <w:pgSz w:w="11906" w:h="16838"/>
          <w:pgMar w:top="1021" w:right="1077" w:bottom="1021" w:left="1077" w:header="851" w:footer="992" w:gutter="0"/>
          <w:cols w:space="425"/>
          <w:docGrid w:type="lines" w:linePitch="360"/>
        </w:sectPr>
      </w:pPr>
    </w:p>
    <w:p w14:paraId="11C0DDF5" w14:textId="1EE77D32" w:rsidR="00745053" w:rsidRDefault="001F60F1" w:rsidP="006F5C1A">
      <w:pPr>
        <w:pStyle w:val="17"/>
      </w:pPr>
      <w:r>
        <w:rPr>
          <w:rFonts w:hint="eastAsia"/>
          <w:lang w:eastAsia="ja-JP"/>
        </w:rPr>
        <w:t>1</w:t>
      </w:r>
      <w:r w:rsidR="00CE15D3">
        <w:rPr>
          <w:rFonts w:hint="eastAsia"/>
          <w:lang w:eastAsia="ja-JP"/>
        </w:rPr>
        <w:t>1</w:t>
      </w:r>
      <w:r w:rsidR="004E5122">
        <w:rPr>
          <w:rFonts w:hint="eastAsia"/>
          <w:lang w:eastAsia="ja-JP"/>
        </w:rPr>
        <w:t>.1</w:t>
      </w:r>
      <w:r w:rsidR="00CE15D3">
        <w:rPr>
          <w:rFonts w:hint="eastAsia"/>
          <w:lang w:eastAsia="ja-JP"/>
        </w:rPr>
        <w:t>9</w:t>
      </w:r>
      <w:r w:rsidR="004E5122">
        <w:rPr>
          <w:rFonts w:hint="eastAsia"/>
          <w:lang w:eastAsia="ja-JP"/>
        </w:rPr>
        <w:t>書記職員会議</w:t>
      </w:r>
    </w:p>
    <w:p w14:paraId="73FF4512" w14:textId="4C28B20E" w:rsidR="009177CA" w:rsidRDefault="004E5122" w:rsidP="006F5C1A">
      <w:pPr>
        <w:pStyle w:val="17"/>
      </w:pPr>
      <w:r>
        <w:rPr>
          <w:rFonts w:hint="eastAsia"/>
          <w:lang w:eastAsia="ja-JP"/>
        </w:rPr>
        <w:t>1</w:t>
      </w:r>
      <w:r w:rsidR="00CE15D3">
        <w:rPr>
          <w:rFonts w:hint="eastAsia"/>
          <w:lang w:eastAsia="ja-JP"/>
        </w:rPr>
        <w:t>2</w:t>
      </w:r>
      <w:r w:rsidR="0048345C">
        <w:rPr>
          <w:rFonts w:hint="eastAsia"/>
          <w:lang w:eastAsia="ja-JP"/>
        </w:rPr>
        <w:t>.1</w:t>
      </w:r>
      <w:r w:rsidR="005E5A09">
        <w:rPr>
          <w:rFonts w:hint="eastAsia"/>
          <w:lang w:eastAsia="ja-JP"/>
        </w:rPr>
        <w:t>3</w:t>
      </w:r>
      <w:r w:rsidR="005E5A09" w:rsidRPr="005E5A09">
        <w:rPr>
          <w:rFonts w:hint="eastAsia"/>
          <w:lang w:eastAsia="ja-JP"/>
        </w:rPr>
        <w:t>書記局研修</w:t>
      </w:r>
    </w:p>
    <w:p w14:paraId="01390FB6" w14:textId="51CE61E3" w:rsidR="00CE15D3" w:rsidRDefault="005E5A09" w:rsidP="006F5C1A">
      <w:pPr>
        <w:pStyle w:val="17"/>
      </w:pPr>
      <w:r>
        <w:rPr>
          <w:rFonts w:hint="eastAsia"/>
          <w:lang w:eastAsia="ja-JP"/>
        </w:rPr>
        <w:t>12.17</w:t>
      </w:r>
      <w:r>
        <w:rPr>
          <w:rFonts w:hint="eastAsia"/>
          <w:lang w:eastAsia="ja-JP"/>
        </w:rPr>
        <w:t>書記職員会議</w:t>
      </w:r>
    </w:p>
    <w:p w14:paraId="113179E5" w14:textId="2E5A2709" w:rsidR="005E5A09" w:rsidRDefault="005E5A09" w:rsidP="006F5C1A">
      <w:pPr>
        <w:pStyle w:val="17"/>
      </w:pPr>
      <w:r>
        <w:rPr>
          <w:rFonts w:hint="eastAsia"/>
          <w:lang w:eastAsia="ja-JP"/>
        </w:rPr>
        <w:t>12.28-1.5</w:t>
      </w:r>
      <w:r>
        <w:rPr>
          <w:rFonts w:hint="eastAsia"/>
          <w:lang w:eastAsia="ja-JP"/>
        </w:rPr>
        <w:t>年末年始休業</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A65B905" w14:textId="77777777" w:rsidR="005B42DE" w:rsidRDefault="005B42DE"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19A1088" w14:textId="77777777" w:rsidR="00DD2D29" w:rsidRDefault="00DD2D29"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71865E3" w14:textId="77777777" w:rsidR="00DD2D29" w:rsidRDefault="00DD2D29"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F36177A" w14:textId="77777777" w:rsidR="005B42DE" w:rsidRDefault="005B42DE"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8"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
    <w:altName w:val="游ゴシック"/>
    <w:panose1 w:val="020B07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panose1 w:val="02020300000000000000"/>
    <w:charset w:val="80"/>
    <w:family w:val="roman"/>
    <w:pitch w:val="variable"/>
    <w:sig w:usb0="00000001" w:usb1="08070000" w:usb2="00000010" w:usb3="00000000" w:csb0="00020000" w:csb1="00000000"/>
  </w:font>
  <w:font w:name="ＤＦＧ平成明朝体W9">
    <w:altName w:val="ＭＳ 明朝"/>
    <w:panose1 w:val="02020900000000000000"/>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5"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7"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8" w15:restartNumberingAfterBreak="0">
    <w:nsid w:val="4B901ED5"/>
    <w:multiLevelType w:val="hybridMultilevel"/>
    <w:tmpl w:val="B77A7412"/>
    <w:lvl w:ilvl="0" w:tplc="42FC3E3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0"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1"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10"/>
  </w:num>
  <w:num w:numId="2" w16cid:durableId="1873762898">
    <w:abstractNumId w:val="4"/>
  </w:num>
  <w:num w:numId="3" w16cid:durableId="367923012">
    <w:abstractNumId w:val="6"/>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3"/>
  </w:num>
  <w:num w:numId="6" w16cid:durableId="812524278">
    <w:abstractNumId w:val="7"/>
  </w:num>
  <w:num w:numId="7" w16cid:durableId="521165542">
    <w:abstractNumId w:val="5"/>
  </w:num>
  <w:num w:numId="8" w16cid:durableId="1544634231">
    <w:abstractNumId w:val="12"/>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1"/>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9"/>
  </w:num>
  <w:num w:numId="15" w16cid:durableId="16697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767"/>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2387"/>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7F4"/>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A09"/>
    <w:rsid w:val="005E5F70"/>
    <w:rsid w:val="005E6BB3"/>
    <w:rsid w:val="005F0B46"/>
    <w:rsid w:val="005F0B92"/>
    <w:rsid w:val="005F12F0"/>
    <w:rsid w:val="005F192E"/>
    <w:rsid w:val="005F1B0D"/>
    <w:rsid w:val="005F1E76"/>
    <w:rsid w:val="005F29BF"/>
    <w:rsid w:val="005F2AB6"/>
    <w:rsid w:val="005F32E4"/>
    <w:rsid w:val="005F3B95"/>
    <w:rsid w:val="005F3DDE"/>
    <w:rsid w:val="005F41AE"/>
    <w:rsid w:val="005F558D"/>
    <w:rsid w:val="005F6538"/>
    <w:rsid w:val="005F76A7"/>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D73"/>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2B6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20E6"/>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5C8E"/>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7E7"/>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0CBB"/>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0A8"/>
    <w:rsid w:val="00CD548C"/>
    <w:rsid w:val="00CD5DED"/>
    <w:rsid w:val="00CD5EA7"/>
    <w:rsid w:val="00CD6184"/>
    <w:rsid w:val="00CD6CE1"/>
    <w:rsid w:val="00CE06E7"/>
    <w:rsid w:val="00CE1283"/>
    <w:rsid w:val="00CE15C4"/>
    <w:rsid w:val="00CE15D3"/>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5DB"/>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456"/>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2D29"/>
    <w:rsid w:val="00DD3B97"/>
    <w:rsid w:val="00DD5D30"/>
    <w:rsid w:val="00DD5E19"/>
    <w:rsid w:val="00DD6F49"/>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6FC"/>
    <w:rsid w:val="00E648B6"/>
    <w:rsid w:val="00E650FF"/>
    <w:rsid w:val="00E6570C"/>
    <w:rsid w:val="00E661D8"/>
    <w:rsid w:val="00E67462"/>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214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2F66"/>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CE15D3"/>
    <w:pPr>
      <w:ind w:firstLineChars="100" w:firstLine="240"/>
    </w:pPr>
  </w:style>
  <w:style w:type="character" w:customStyle="1" w:styleId="173">
    <w:name w:val="17'本文 (文字)"/>
    <w:basedOn w:val="a0"/>
    <w:link w:val="172"/>
    <w:rsid w:val="00CE15D3"/>
    <w:rPr>
      <w:rFonts w:eastAsia="ＭＳ Ｐ明朝"/>
      <w:kern w:val="2"/>
      <w:sz w:val="24"/>
      <w:szCs w:val="21"/>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974717415">
      <w:bodyDiv w:val="1"/>
      <w:marLeft w:val="0"/>
      <w:marRight w:val="0"/>
      <w:marTop w:val="0"/>
      <w:marBottom w:val="0"/>
      <w:divBdr>
        <w:top w:val="none" w:sz="0" w:space="0" w:color="auto"/>
        <w:left w:val="none" w:sz="0" w:space="0" w:color="auto"/>
        <w:bottom w:val="none" w:sz="0" w:space="0" w:color="auto"/>
        <w:right w:val="none" w:sz="0" w:space="0" w:color="auto"/>
      </w:divBdr>
    </w:div>
    <w:div w:id="1367371458">
      <w:bodyDiv w:val="1"/>
      <w:marLeft w:val="0"/>
      <w:marRight w:val="0"/>
      <w:marTop w:val="0"/>
      <w:marBottom w:val="0"/>
      <w:divBdr>
        <w:top w:val="none" w:sz="0" w:space="0" w:color="auto"/>
        <w:left w:val="none" w:sz="0" w:space="0" w:color="auto"/>
        <w:bottom w:val="none" w:sz="0" w:space="0" w:color="auto"/>
        <w:right w:val="none" w:sz="0" w:space="0" w:color="auto"/>
      </w:divBdr>
    </w:div>
    <w:div w:id="1509324101">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ヘッダーなし.dotx</Template>
  <TotalTime>1838</TotalTime>
  <Pages>4</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拓峰 伊井</cp:lastModifiedBy>
  <cp:revision>662</cp:revision>
  <cp:lastPrinted>2024-10-08T05:20:00Z</cp:lastPrinted>
  <dcterms:created xsi:type="dcterms:W3CDTF">2023-02-26T02:07:00Z</dcterms:created>
  <dcterms:modified xsi:type="dcterms:W3CDTF">2024-11-12T01:41:00Z</dcterms:modified>
</cp:coreProperties>
</file>